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9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6"/>
        <w:gridCol w:w="1789"/>
        <w:gridCol w:w="4282"/>
      </w:tblGrid>
      <w:tr w:rsidR="00CB56AA" w:rsidRPr="00FA6AB7" w14:paraId="196930A5" w14:textId="77777777" w:rsidTr="00B17FE4">
        <w:tc>
          <w:tcPr>
            <w:tcW w:w="9717" w:type="dxa"/>
            <w:gridSpan w:val="3"/>
          </w:tcPr>
          <w:p w14:paraId="513C828D" w14:textId="77777777" w:rsidR="00CB56AA" w:rsidRPr="001368BF" w:rsidRDefault="00CB56AA" w:rsidP="000C6AF9">
            <w:pPr>
              <w:jc w:val="center"/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1368BF">
              <w:rPr>
                <w:rFonts w:eastAsiaTheme="majorEastAsia" w:cstheme="minorHAnsi"/>
                <w:color w:val="34B70C"/>
                <w:kern w:val="24"/>
                <w:sz w:val="28"/>
                <w:szCs w:val="28"/>
              </w:rPr>
              <w:t>Vertragsparteien</w:t>
            </w:r>
          </w:p>
        </w:tc>
      </w:tr>
      <w:tr w:rsidR="00CB56AA" w:rsidRPr="008F7395" w14:paraId="40494919" w14:textId="77777777" w:rsidTr="00B17FE4">
        <w:tc>
          <w:tcPr>
            <w:tcW w:w="3646" w:type="dxa"/>
          </w:tcPr>
          <w:p w14:paraId="737BE01D" w14:textId="77777777" w:rsidR="00CB56AA" w:rsidRPr="001368BF" w:rsidRDefault="00CB56AA" w:rsidP="000C6AF9">
            <w:pPr>
              <w:rPr>
                <w:rFonts w:eastAsia="Times New Roman" w:cstheme="minorHAnsi"/>
                <w:color w:val="34B70C"/>
                <w:lang w:eastAsia="de-DE"/>
              </w:rPr>
            </w:pPr>
            <w:r w:rsidRPr="001368BF">
              <w:rPr>
                <w:rFonts w:eastAsia="Times New Roman" w:cstheme="minorHAnsi"/>
                <w:color w:val="34B70C"/>
                <w:lang w:eastAsia="de-DE"/>
              </w:rPr>
              <w:t>Vermieter</w:t>
            </w:r>
          </w:p>
        </w:tc>
        <w:tc>
          <w:tcPr>
            <w:tcW w:w="6071" w:type="dxa"/>
            <w:gridSpan w:val="2"/>
          </w:tcPr>
          <w:p w14:paraId="72519EE2" w14:textId="77777777" w:rsidR="00CB56AA" w:rsidRPr="001368BF" w:rsidRDefault="00CB56AA" w:rsidP="000C6AF9">
            <w:pPr>
              <w:jc w:val="center"/>
              <w:rPr>
                <w:rFonts w:eastAsia="Times New Roman" w:cstheme="minorHAnsi"/>
                <w:lang w:eastAsia="de-DE"/>
              </w:rPr>
            </w:pPr>
            <w:r w:rsidRPr="001368BF">
              <w:rPr>
                <w:rFonts w:eastAsia="Times New Roman" w:cstheme="minorHAnsi"/>
                <w:color w:val="34B70C"/>
                <w:lang w:eastAsia="de-DE"/>
              </w:rPr>
              <w:t>Mieter</w:t>
            </w:r>
          </w:p>
        </w:tc>
      </w:tr>
      <w:tr w:rsidR="00CB56AA" w:rsidRPr="008F7395" w14:paraId="42E29C45" w14:textId="77777777" w:rsidTr="00B17FE4">
        <w:tc>
          <w:tcPr>
            <w:tcW w:w="3646" w:type="dxa"/>
          </w:tcPr>
          <w:p w14:paraId="56862DCE" w14:textId="77777777" w:rsidR="00CB56AA" w:rsidRPr="001368BF" w:rsidRDefault="00CB56AA" w:rsidP="000C6AF9">
            <w:pPr>
              <w:rPr>
                <w:rFonts w:eastAsia="Times New Roman" w:cstheme="minorHAnsi"/>
                <w:lang w:eastAsia="de-DE"/>
              </w:rPr>
            </w:pPr>
            <w:r w:rsidRPr="001368BF">
              <w:rPr>
                <w:rFonts w:eastAsia="Times New Roman" w:cstheme="minorHAnsi"/>
                <w:lang w:eastAsia="de-DE"/>
              </w:rPr>
              <w:t xml:space="preserve">Just Happy Green Solutions </w:t>
            </w:r>
            <w:proofErr w:type="spellStart"/>
            <w:r w:rsidRPr="001368BF">
              <w:rPr>
                <w:rFonts w:eastAsia="Times New Roman" w:cstheme="minorHAnsi"/>
                <w:lang w:eastAsia="de-DE"/>
              </w:rPr>
              <w:t>e.K</w:t>
            </w:r>
            <w:proofErr w:type="spellEnd"/>
            <w:r w:rsidRPr="001368BF">
              <w:rPr>
                <w:rFonts w:eastAsia="Times New Roman" w:cstheme="minorHAnsi"/>
                <w:lang w:eastAsia="de-DE"/>
              </w:rPr>
              <w:t>.</w:t>
            </w:r>
          </w:p>
        </w:tc>
        <w:tc>
          <w:tcPr>
            <w:tcW w:w="1789" w:type="dxa"/>
          </w:tcPr>
          <w:p w14:paraId="74981CFC" w14:textId="77777777" w:rsidR="00CB56AA" w:rsidRPr="001368BF" w:rsidRDefault="00CB56AA" w:rsidP="000C6AF9">
            <w:pPr>
              <w:jc w:val="right"/>
              <w:rPr>
                <w:rFonts w:eastAsia="Times New Roman" w:cstheme="minorHAnsi"/>
                <w:lang w:eastAsia="de-DE"/>
              </w:rPr>
            </w:pPr>
            <w:r w:rsidRPr="001368BF">
              <w:rPr>
                <w:rFonts w:eastAsia="Times New Roman" w:cstheme="minorHAnsi"/>
                <w:lang w:eastAsia="de-DE"/>
              </w:rPr>
              <w:t>Vorname: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de-DE"/>
            </w:rPr>
            <w:id w:val="944119230"/>
            <w:placeholder>
              <w:docPart w:val="E515B2F13959461C97C59613F3EE52BE"/>
            </w:placeholder>
            <w:showingPlcHdr/>
          </w:sdtPr>
          <w:sdtContent>
            <w:tc>
              <w:tcPr>
                <w:tcW w:w="4282" w:type="dxa"/>
              </w:tcPr>
              <w:p w14:paraId="0A9CF7FF" w14:textId="77777777" w:rsidR="00CB56AA" w:rsidRPr="001368BF" w:rsidRDefault="00CB56AA" w:rsidP="000C6AF9">
                <w:pPr>
                  <w:rPr>
                    <w:rFonts w:eastAsia="Times New Roman" w:cstheme="minorHAnsi"/>
                    <w:sz w:val="20"/>
                    <w:szCs w:val="20"/>
                    <w:lang w:eastAsia="de-DE"/>
                  </w:rPr>
                </w:pPr>
                <w:r w:rsidRPr="001368BF">
                  <w:rPr>
                    <w:rStyle w:val="Platzhaltertext"/>
                    <w:rFonts w:cstheme="minorHAnsi"/>
                  </w:rPr>
                  <w:t>Vorname</w:t>
                </w:r>
              </w:p>
            </w:tc>
          </w:sdtContent>
        </w:sdt>
      </w:tr>
      <w:tr w:rsidR="00CB56AA" w:rsidRPr="008F7395" w14:paraId="47C880D5" w14:textId="77777777" w:rsidTr="00B17FE4">
        <w:tc>
          <w:tcPr>
            <w:tcW w:w="3646" w:type="dxa"/>
          </w:tcPr>
          <w:p w14:paraId="0A91EA79" w14:textId="77777777" w:rsidR="00CB56AA" w:rsidRPr="001368BF" w:rsidRDefault="00CB56AA" w:rsidP="000C6AF9">
            <w:pPr>
              <w:rPr>
                <w:rFonts w:eastAsia="Times New Roman" w:cstheme="minorHAnsi"/>
                <w:lang w:eastAsia="de-DE"/>
              </w:rPr>
            </w:pPr>
            <w:r w:rsidRPr="001368BF">
              <w:rPr>
                <w:rFonts w:eastAsia="Times New Roman" w:cstheme="minorHAnsi"/>
                <w:lang w:eastAsia="de-DE"/>
              </w:rPr>
              <w:t>Inh.: Klaus Strohmaier</w:t>
            </w:r>
          </w:p>
        </w:tc>
        <w:tc>
          <w:tcPr>
            <w:tcW w:w="1789" w:type="dxa"/>
          </w:tcPr>
          <w:p w14:paraId="1ADCCA8C" w14:textId="77777777" w:rsidR="00CB56AA" w:rsidRPr="001368BF" w:rsidRDefault="00CB56AA" w:rsidP="000C6AF9">
            <w:pPr>
              <w:jc w:val="right"/>
              <w:rPr>
                <w:rFonts w:eastAsia="Times New Roman" w:cstheme="minorHAnsi"/>
                <w:lang w:eastAsia="de-DE"/>
              </w:rPr>
            </w:pPr>
            <w:r w:rsidRPr="001368BF">
              <w:rPr>
                <w:rFonts w:eastAsia="Times New Roman" w:cstheme="minorHAnsi"/>
                <w:lang w:eastAsia="de-DE"/>
              </w:rPr>
              <w:t>Nachname: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de-DE"/>
            </w:rPr>
            <w:id w:val="-2144719475"/>
            <w:placeholder>
              <w:docPart w:val="C0B94278ED4E49A68D83CB22C558F06E"/>
            </w:placeholder>
            <w:showingPlcHdr/>
          </w:sdtPr>
          <w:sdtContent>
            <w:tc>
              <w:tcPr>
                <w:tcW w:w="4282" w:type="dxa"/>
              </w:tcPr>
              <w:p w14:paraId="2353253E" w14:textId="77777777" w:rsidR="00CB56AA" w:rsidRPr="001368BF" w:rsidRDefault="00CB56AA" w:rsidP="000C6AF9">
                <w:pPr>
                  <w:rPr>
                    <w:rFonts w:eastAsia="Times New Roman" w:cstheme="minorHAnsi"/>
                    <w:sz w:val="20"/>
                    <w:szCs w:val="20"/>
                    <w:lang w:eastAsia="de-DE"/>
                  </w:rPr>
                </w:pPr>
                <w:r w:rsidRPr="001368BF">
                  <w:rPr>
                    <w:rStyle w:val="Platzhaltertext"/>
                    <w:rFonts w:cstheme="minorHAnsi"/>
                  </w:rPr>
                  <w:t>Nachname</w:t>
                </w:r>
              </w:p>
            </w:tc>
          </w:sdtContent>
        </w:sdt>
      </w:tr>
      <w:tr w:rsidR="00CB56AA" w:rsidRPr="008F7395" w14:paraId="692B0764" w14:textId="77777777" w:rsidTr="00B17FE4">
        <w:tc>
          <w:tcPr>
            <w:tcW w:w="3646" w:type="dxa"/>
          </w:tcPr>
          <w:p w14:paraId="720345E4" w14:textId="77777777" w:rsidR="00CB56AA" w:rsidRPr="001368BF" w:rsidRDefault="00CB56AA" w:rsidP="000C6AF9">
            <w:pPr>
              <w:rPr>
                <w:rFonts w:eastAsia="Times New Roman" w:cstheme="minorHAnsi"/>
                <w:lang w:eastAsia="de-DE"/>
              </w:rPr>
            </w:pPr>
            <w:r w:rsidRPr="001368BF">
              <w:rPr>
                <w:rFonts w:eastAsia="Times New Roman" w:cstheme="minorHAnsi"/>
                <w:lang w:eastAsia="de-DE"/>
              </w:rPr>
              <w:t>Fasanenstraße 30</w:t>
            </w:r>
          </w:p>
        </w:tc>
        <w:tc>
          <w:tcPr>
            <w:tcW w:w="1789" w:type="dxa"/>
          </w:tcPr>
          <w:p w14:paraId="029D25DB" w14:textId="77777777" w:rsidR="00CB56AA" w:rsidRPr="001368BF" w:rsidRDefault="00CB56AA" w:rsidP="000C6AF9">
            <w:pPr>
              <w:jc w:val="right"/>
              <w:rPr>
                <w:rFonts w:eastAsia="Times New Roman" w:cstheme="minorHAnsi"/>
                <w:lang w:eastAsia="de-DE"/>
              </w:rPr>
            </w:pPr>
            <w:r w:rsidRPr="001368BF">
              <w:rPr>
                <w:rFonts w:eastAsia="Times New Roman" w:cstheme="minorHAnsi"/>
                <w:lang w:eastAsia="de-DE"/>
              </w:rPr>
              <w:t>Straße &amp; Nr.: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de-DE"/>
            </w:rPr>
            <w:id w:val="1122121360"/>
            <w:placeholder>
              <w:docPart w:val="A506973E38F54FF7ADBCEF2E4467FCA0"/>
            </w:placeholder>
            <w:showingPlcHdr/>
          </w:sdtPr>
          <w:sdtContent>
            <w:tc>
              <w:tcPr>
                <w:tcW w:w="4282" w:type="dxa"/>
              </w:tcPr>
              <w:p w14:paraId="61C1F6EF" w14:textId="77777777" w:rsidR="00CB56AA" w:rsidRPr="001368BF" w:rsidRDefault="00CB56AA" w:rsidP="000C6AF9">
                <w:pPr>
                  <w:rPr>
                    <w:rFonts w:eastAsia="Times New Roman" w:cstheme="minorHAnsi"/>
                    <w:lang w:eastAsia="de-DE"/>
                  </w:rPr>
                </w:pPr>
                <w:r w:rsidRPr="001368BF">
                  <w:rPr>
                    <w:rStyle w:val="Platzhaltertext"/>
                    <w:rFonts w:cstheme="minorHAnsi"/>
                  </w:rPr>
                  <w:t>Straße &amp; Nr.</w:t>
                </w:r>
              </w:p>
            </w:tc>
          </w:sdtContent>
        </w:sdt>
      </w:tr>
      <w:tr w:rsidR="00CB56AA" w:rsidRPr="003B3A2E" w14:paraId="2B08A877" w14:textId="77777777" w:rsidTr="00B17FE4">
        <w:tc>
          <w:tcPr>
            <w:tcW w:w="3646" w:type="dxa"/>
          </w:tcPr>
          <w:p w14:paraId="32C76CA2" w14:textId="77777777" w:rsidR="00CB56AA" w:rsidRPr="001368BF" w:rsidRDefault="00CB56AA" w:rsidP="000C6AF9">
            <w:pPr>
              <w:rPr>
                <w:rFonts w:eastAsia="Times New Roman" w:cstheme="minorHAnsi"/>
                <w:lang w:eastAsia="de-DE"/>
              </w:rPr>
            </w:pPr>
            <w:r w:rsidRPr="001368BF">
              <w:rPr>
                <w:rFonts w:eastAsia="Times New Roman" w:cstheme="minorHAnsi"/>
                <w:lang w:eastAsia="de-DE"/>
              </w:rPr>
              <w:t>73553 Alfdorf-Pfahlbronn</w:t>
            </w:r>
          </w:p>
        </w:tc>
        <w:tc>
          <w:tcPr>
            <w:tcW w:w="1789" w:type="dxa"/>
            <w:vAlign w:val="center"/>
          </w:tcPr>
          <w:p w14:paraId="279F4C82" w14:textId="77777777" w:rsidR="00CB56AA" w:rsidRPr="001368BF" w:rsidRDefault="00CB56AA" w:rsidP="000C6AF9">
            <w:pPr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368BF">
              <w:rPr>
                <w:rFonts w:eastAsia="Times New Roman" w:cstheme="minorHAnsi"/>
                <w:sz w:val="20"/>
                <w:szCs w:val="20"/>
                <w:lang w:eastAsia="de-DE"/>
              </w:rPr>
              <w:t>Adressenzusatz: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de-DE"/>
            </w:rPr>
            <w:id w:val="-338390691"/>
            <w:placeholder>
              <w:docPart w:val="69EBF6B566914EA6956056504C4DC1FA"/>
            </w:placeholder>
            <w:showingPlcHdr/>
          </w:sdtPr>
          <w:sdtContent>
            <w:tc>
              <w:tcPr>
                <w:tcW w:w="4282" w:type="dxa"/>
                <w:vAlign w:val="center"/>
              </w:tcPr>
              <w:p w14:paraId="2546DFE9" w14:textId="77777777" w:rsidR="00CB56AA" w:rsidRPr="001368BF" w:rsidRDefault="00CB56AA" w:rsidP="000C6AF9">
                <w:pPr>
                  <w:rPr>
                    <w:rFonts w:eastAsia="Times New Roman" w:cstheme="minorHAnsi"/>
                    <w:sz w:val="20"/>
                    <w:szCs w:val="20"/>
                    <w:lang w:eastAsia="de-DE"/>
                  </w:rPr>
                </w:pPr>
                <w:r w:rsidRPr="001368BF">
                  <w:rPr>
                    <w:rStyle w:val="Platzhaltertext"/>
                    <w:rFonts w:cstheme="minorHAnsi"/>
                  </w:rPr>
                  <w:t>Adressenzusatz</w:t>
                </w:r>
              </w:p>
            </w:tc>
          </w:sdtContent>
        </w:sdt>
      </w:tr>
      <w:tr w:rsidR="00CB56AA" w:rsidRPr="008F7395" w14:paraId="6025C42B" w14:textId="77777777" w:rsidTr="00B17FE4">
        <w:tc>
          <w:tcPr>
            <w:tcW w:w="3646" w:type="dxa"/>
          </w:tcPr>
          <w:p w14:paraId="0633A743" w14:textId="77777777" w:rsidR="00CB56AA" w:rsidRPr="001368BF" w:rsidRDefault="00CB56AA" w:rsidP="000C6AF9">
            <w:pPr>
              <w:rPr>
                <w:rFonts w:eastAsia="Times New Roman" w:cstheme="minorHAnsi"/>
                <w:lang w:eastAsia="de-DE"/>
              </w:rPr>
            </w:pPr>
            <w:r w:rsidRPr="001368BF">
              <w:rPr>
                <w:rFonts w:eastAsia="Times New Roman" w:cstheme="minorHAnsi"/>
                <w:lang w:eastAsia="de-DE"/>
              </w:rPr>
              <w:t>HRA 740612</w:t>
            </w:r>
          </w:p>
        </w:tc>
        <w:tc>
          <w:tcPr>
            <w:tcW w:w="1789" w:type="dxa"/>
          </w:tcPr>
          <w:p w14:paraId="06A47A81" w14:textId="77777777" w:rsidR="00CB56AA" w:rsidRPr="001368BF" w:rsidRDefault="00CB56AA" w:rsidP="000C6AF9">
            <w:pPr>
              <w:jc w:val="right"/>
              <w:rPr>
                <w:rFonts w:eastAsia="Times New Roman" w:cstheme="minorHAnsi"/>
                <w:lang w:eastAsia="de-DE"/>
              </w:rPr>
            </w:pPr>
            <w:r w:rsidRPr="001368BF">
              <w:rPr>
                <w:rFonts w:eastAsia="Times New Roman" w:cstheme="minorHAnsi"/>
                <w:lang w:eastAsia="de-DE"/>
              </w:rPr>
              <w:t>PLZ &amp; Ort: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de-DE"/>
            </w:rPr>
            <w:id w:val="1639448194"/>
            <w:placeholder>
              <w:docPart w:val="0634A6CF94F04CB7AA954BD3FE150D3E"/>
            </w:placeholder>
            <w:showingPlcHdr/>
          </w:sdtPr>
          <w:sdtContent>
            <w:tc>
              <w:tcPr>
                <w:tcW w:w="4282" w:type="dxa"/>
              </w:tcPr>
              <w:p w14:paraId="6EFC4D13" w14:textId="77777777" w:rsidR="00CB56AA" w:rsidRPr="001368BF" w:rsidRDefault="00CB56AA" w:rsidP="000C6AF9">
                <w:pPr>
                  <w:rPr>
                    <w:rFonts w:eastAsia="Times New Roman" w:cstheme="minorHAnsi"/>
                    <w:lang w:eastAsia="de-DE"/>
                  </w:rPr>
                </w:pPr>
                <w:r w:rsidRPr="001368BF">
                  <w:rPr>
                    <w:rStyle w:val="Platzhaltertext"/>
                    <w:rFonts w:cstheme="minorHAnsi"/>
                  </w:rPr>
                  <w:t>PLZ &amp; Ort</w:t>
                </w:r>
              </w:p>
            </w:tc>
          </w:sdtContent>
        </w:sdt>
      </w:tr>
      <w:tr w:rsidR="00CB56AA" w:rsidRPr="008F7395" w14:paraId="620D894F" w14:textId="77777777" w:rsidTr="00B17FE4">
        <w:tc>
          <w:tcPr>
            <w:tcW w:w="3646" w:type="dxa"/>
          </w:tcPr>
          <w:p w14:paraId="23E37F9D" w14:textId="77777777" w:rsidR="00CB56AA" w:rsidRPr="001368BF" w:rsidRDefault="00CB56AA" w:rsidP="000C6AF9">
            <w:pPr>
              <w:rPr>
                <w:rFonts w:eastAsia="Times New Roman" w:cstheme="minorHAnsi"/>
                <w:lang w:eastAsia="de-DE"/>
              </w:rPr>
            </w:pPr>
            <w:proofErr w:type="spellStart"/>
            <w:r w:rsidRPr="001368BF">
              <w:rPr>
                <w:rFonts w:eastAsia="Times New Roman" w:cstheme="minorHAnsi"/>
                <w:lang w:eastAsia="de-DE"/>
              </w:rPr>
              <w:t>USt-IdNr</w:t>
            </w:r>
            <w:proofErr w:type="spellEnd"/>
            <w:r w:rsidRPr="001368BF">
              <w:rPr>
                <w:rFonts w:eastAsia="Times New Roman" w:cstheme="minorHAnsi"/>
                <w:lang w:eastAsia="de-DE"/>
              </w:rPr>
              <w:t>.:</w:t>
            </w:r>
          </w:p>
        </w:tc>
        <w:tc>
          <w:tcPr>
            <w:tcW w:w="1789" w:type="dxa"/>
          </w:tcPr>
          <w:p w14:paraId="69A36347" w14:textId="77777777" w:rsidR="00CB56AA" w:rsidRPr="001368BF" w:rsidRDefault="00CB56AA" w:rsidP="000C6AF9">
            <w:pPr>
              <w:jc w:val="right"/>
              <w:rPr>
                <w:rFonts w:eastAsia="Times New Roman" w:cstheme="minorHAnsi"/>
                <w:lang w:eastAsia="de-DE"/>
              </w:rPr>
            </w:pPr>
            <w:r w:rsidRPr="001368BF">
              <w:rPr>
                <w:rFonts w:eastAsia="Times New Roman" w:cstheme="minorHAnsi"/>
                <w:lang w:eastAsia="de-DE"/>
              </w:rPr>
              <w:t>Land: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de-DE"/>
            </w:rPr>
            <w:id w:val="-1693292305"/>
            <w:placeholder>
              <w:docPart w:val="633A18F459A948E080667AB741F51218"/>
            </w:placeholder>
            <w:showingPlcHdr/>
          </w:sdtPr>
          <w:sdtContent>
            <w:tc>
              <w:tcPr>
                <w:tcW w:w="4282" w:type="dxa"/>
              </w:tcPr>
              <w:p w14:paraId="3C24924E" w14:textId="77777777" w:rsidR="00CB56AA" w:rsidRPr="001368BF" w:rsidRDefault="00CB56AA" w:rsidP="000C6AF9">
                <w:pPr>
                  <w:rPr>
                    <w:rFonts w:eastAsia="Times New Roman" w:cstheme="minorHAnsi"/>
                    <w:lang w:eastAsia="de-DE"/>
                  </w:rPr>
                </w:pPr>
                <w:r w:rsidRPr="001368BF">
                  <w:rPr>
                    <w:rStyle w:val="Platzhaltertext"/>
                    <w:rFonts w:cstheme="minorHAnsi"/>
                  </w:rPr>
                  <w:t>Land</w:t>
                </w:r>
              </w:p>
            </w:tc>
          </w:sdtContent>
        </w:sdt>
      </w:tr>
      <w:tr w:rsidR="00CB56AA" w:rsidRPr="008F7395" w14:paraId="370E65EF" w14:textId="77777777" w:rsidTr="00B17FE4">
        <w:tc>
          <w:tcPr>
            <w:tcW w:w="3646" w:type="dxa"/>
          </w:tcPr>
          <w:p w14:paraId="3C5986C6" w14:textId="77777777" w:rsidR="00CB56AA" w:rsidRPr="001368BF" w:rsidRDefault="00CB56AA" w:rsidP="000C6AF9">
            <w:pPr>
              <w:rPr>
                <w:rFonts w:eastAsia="Times New Roman" w:cstheme="minorHAnsi"/>
                <w:lang w:eastAsia="de-DE"/>
              </w:rPr>
            </w:pPr>
          </w:p>
        </w:tc>
        <w:tc>
          <w:tcPr>
            <w:tcW w:w="1789" w:type="dxa"/>
          </w:tcPr>
          <w:p w14:paraId="5194230F" w14:textId="77777777" w:rsidR="00CB56AA" w:rsidRPr="001368BF" w:rsidRDefault="00CB56AA" w:rsidP="000C6AF9">
            <w:pPr>
              <w:jc w:val="right"/>
              <w:rPr>
                <w:rFonts w:eastAsia="Times New Roman" w:cstheme="minorHAnsi"/>
                <w:lang w:eastAsia="de-DE"/>
              </w:rPr>
            </w:pPr>
            <w:r w:rsidRPr="001368BF">
              <w:rPr>
                <w:rFonts w:eastAsia="Times New Roman" w:cstheme="minorHAnsi"/>
                <w:lang w:eastAsia="de-DE"/>
              </w:rPr>
              <w:t>Bundesland: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de-DE"/>
            </w:rPr>
            <w:id w:val="-1228998523"/>
            <w:placeholder>
              <w:docPart w:val="69A2095EAB2B4C8C84C41EAC1E58000A"/>
            </w:placeholder>
            <w:showingPlcHdr/>
          </w:sdtPr>
          <w:sdtContent>
            <w:tc>
              <w:tcPr>
                <w:tcW w:w="4282" w:type="dxa"/>
              </w:tcPr>
              <w:p w14:paraId="3B11DB14" w14:textId="77777777" w:rsidR="00CB56AA" w:rsidRPr="001368BF" w:rsidRDefault="00CB56AA" w:rsidP="000C6AF9">
                <w:pPr>
                  <w:rPr>
                    <w:rFonts w:eastAsia="Times New Roman" w:cstheme="minorHAnsi"/>
                    <w:sz w:val="20"/>
                    <w:szCs w:val="20"/>
                    <w:lang w:eastAsia="de-DE"/>
                  </w:rPr>
                </w:pPr>
                <w:r w:rsidRPr="001368BF">
                  <w:rPr>
                    <w:rStyle w:val="Platzhaltertext"/>
                    <w:rFonts w:cstheme="minorHAnsi"/>
                  </w:rPr>
                  <w:t>Bundesland</w:t>
                </w:r>
              </w:p>
            </w:tc>
          </w:sdtContent>
        </w:sdt>
      </w:tr>
    </w:tbl>
    <w:p w14:paraId="5D66463F" w14:textId="77777777" w:rsidR="00CB56AA" w:rsidRDefault="00CB56AA" w:rsidP="00CB56AA">
      <w:r w:rsidRPr="00BB70B3">
        <w:rPr>
          <w:color w:val="34B70C"/>
        </w:rPr>
        <w:t>Kündigung</w:t>
      </w:r>
    </w:p>
    <w:tbl>
      <w:tblPr>
        <w:tblStyle w:val="Tabellenraster"/>
        <w:tblW w:w="0" w:type="auto"/>
        <w:tblInd w:w="-142" w:type="dxa"/>
        <w:tblLook w:val="04A0" w:firstRow="1" w:lastRow="0" w:firstColumn="1" w:lastColumn="0" w:noHBand="0" w:noVBand="1"/>
      </w:tblPr>
      <w:tblGrid>
        <w:gridCol w:w="1892"/>
        <w:gridCol w:w="1647"/>
        <w:gridCol w:w="2982"/>
        <w:gridCol w:w="562"/>
        <w:gridCol w:w="1979"/>
      </w:tblGrid>
      <w:tr w:rsidR="00C6313E" w14:paraId="11BEB5F6" w14:textId="77777777" w:rsidTr="00421922"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867B1E" w14:textId="77777777" w:rsidR="00C6313E" w:rsidRDefault="00C6313E" w:rsidP="00CC1FC3">
            <w:r>
              <w:t>Hiermit Kündige ich den Mietvertrag</w:t>
            </w:r>
          </w:p>
        </w:tc>
        <w:sdt>
          <w:sdtPr>
            <w:id w:val="-802389961"/>
            <w:placeholder>
              <w:docPart w:val="32669D9D6AFF49B7BAAB71DFAFA2E81D"/>
            </w:placeholder>
            <w:showingPlcHdr/>
          </w:sdtPr>
          <w:sdtContent>
            <w:tc>
              <w:tcPr>
                <w:tcW w:w="2982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2E2987" w14:textId="2A5C921A" w:rsidR="00C6313E" w:rsidRDefault="00C6313E" w:rsidP="00CC1FC3">
                <w:r>
                  <w:rPr>
                    <w:rStyle w:val="Platzhaltertext"/>
                  </w:rPr>
                  <w:t>Mietvertragsnummer</w:t>
                </w:r>
                <w:r w:rsidRPr="0081025E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25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C1501" w14:textId="77777777" w:rsidR="00C6313E" w:rsidRDefault="00C6313E" w:rsidP="00CC1FC3">
            <w:r>
              <w:t>zu folgendem Datum.</w:t>
            </w:r>
          </w:p>
        </w:tc>
      </w:tr>
      <w:tr w:rsidR="00421922" w14:paraId="09A20378" w14:textId="77777777" w:rsidTr="00421922"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BE6572" w14:textId="77777777" w:rsidR="00421922" w:rsidRDefault="00421922" w:rsidP="00CC1FC3"/>
        </w:tc>
        <w:tc>
          <w:tcPr>
            <w:tcW w:w="29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467146" w14:textId="77777777" w:rsidR="00421922" w:rsidRDefault="00421922" w:rsidP="00CC1FC3"/>
        </w:tc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746060" w14:textId="77777777" w:rsidR="00421922" w:rsidRDefault="00421922" w:rsidP="00CC1FC3"/>
        </w:tc>
      </w:tr>
      <w:tr w:rsidR="00CB56AA" w:rsidRPr="00EA282A" w14:paraId="2FF875DA" w14:textId="77777777" w:rsidTr="0042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79" w:type="dxa"/>
        </w:trPr>
        <w:tc>
          <w:tcPr>
            <w:tcW w:w="1892" w:type="dxa"/>
            <w:tcBorders>
              <w:right w:val="single" w:sz="4" w:space="0" w:color="auto"/>
            </w:tcBorders>
          </w:tcPr>
          <w:p w14:paraId="53EA95B7" w14:textId="77777777" w:rsidR="00CB56AA" w:rsidRPr="002D298C" w:rsidRDefault="00CB56AA" w:rsidP="000C6AF9">
            <w:pPr>
              <w:jc w:val="both"/>
              <w:rPr>
                <w:rFonts w:eastAsia="Times New Roman" w:cstheme="minorHAnsi"/>
                <w:lang w:eastAsia="de-DE"/>
              </w:rPr>
            </w:pPr>
            <w:r w:rsidRPr="002D298C">
              <w:rPr>
                <w:rFonts w:eastAsia="Times New Roman" w:cstheme="minorHAnsi"/>
                <w:lang w:eastAsia="de-DE"/>
              </w:rPr>
              <w:t>Kündigungsdatum:</w:t>
            </w:r>
          </w:p>
        </w:tc>
        <w:sdt>
          <w:sdtPr>
            <w:rPr>
              <w:rFonts w:cstheme="minorHAnsi"/>
            </w:rPr>
            <w:id w:val="150416942"/>
            <w:placeholder>
              <w:docPart w:val="029A19A1045F4B1BA01570B72DEC748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519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7E5E67" w14:textId="08C1F28F" w:rsidR="00CB56AA" w:rsidRPr="002D298C" w:rsidRDefault="00C6313E" w:rsidP="000C6AF9">
                <w:pPr>
                  <w:rPr>
                    <w:rFonts w:eastAsia="Times New Roman" w:cstheme="minorHAnsi"/>
                    <w:sz w:val="20"/>
                    <w:szCs w:val="20"/>
                    <w:lang w:eastAsia="de-DE"/>
                  </w:rPr>
                </w:pPr>
                <w:r w:rsidRPr="00057F40">
                  <w:rPr>
                    <w:rStyle w:val="Platzhaltertext"/>
                    <w:sz w:val="20"/>
                    <w:szCs w:val="20"/>
                  </w:rPr>
                  <w:t>Datum</w:t>
                </w:r>
                <w:r>
                  <w:rPr>
                    <w:rStyle w:val="Platzhaltertext"/>
                    <w:sz w:val="20"/>
                    <w:szCs w:val="20"/>
                  </w:rPr>
                  <w:t xml:space="preserve"> für Mögliche Abholung</w:t>
                </w:r>
              </w:p>
            </w:tc>
          </w:sdtContent>
        </w:sdt>
      </w:tr>
    </w:tbl>
    <w:p w14:paraId="69CDFD44" w14:textId="77777777" w:rsidR="00CB56AA" w:rsidRDefault="00CB56AA" w:rsidP="00CB56AA"/>
    <w:p w14:paraId="1E7A0813" w14:textId="49831A55" w:rsidR="00CB56AA" w:rsidRDefault="00CB56AA" w:rsidP="00CB56AA">
      <w:r w:rsidRPr="00A80D64">
        <w:t>Für die Rücksendung des Mietgegenstandes, möchte ich von der Just Happy Green Solutions oder dessen Versandpartner, ein Angebot an folgende E-Mail-Adresse erhalten.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5"/>
        <w:gridCol w:w="8137"/>
      </w:tblGrid>
      <w:tr w:rsidR="008A7F6D" w14:paraId="4CA07871" w14:textId="77777777" w:rsidTr="001368BF"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E7FAC" w14:textId="7BD84D7A" w:rsidR="008A7F6D" w:rsidRDefault="008A7F6D" w:rsidP="00CB56AA">
            <w:r>
              <w:t>E-Mail:</w:t>
            </w:r>
          </w:p>
        </w:tc>
        <w:sdt>
          <w:sdtPr>
            <w:id w:val="442434531"/>
            <w:placeholder>
              <w:docPart w:val="EE0EB2C6831E4224A7EAE0474548BC41"/>
            </w:placeholder>
            <w:showingPlcHdr/>
          </w:sdtPr>
          <w:sdtContent>
            <w:tc>
              <w:tcPr>
                <w:tcW w:w="8137" w:type="dxa"/>
                <w:tcBorders>
                  <w:left w:val="single" w:sz="4" w:space="0" w:color="auto"/>
                </w:tcBorders>
              </w:tcPr>
              <w:p w14:paraId="7644E8B6" w14:textId="616ECE49" w:rsidR="008A7F6D" w:rsidRDefault="008A7F6D" w:rsidP="00CB56AA">
                <w:r>
                  <w:rPr>
                    <w:rStyle w:val="Platzhaltertext"/>
                  </w:rPr>
                  <w:t>E-Mail</w:t>
                </w:r>
              </w:p>
            </w:tc>
          </w:sdtContent>
        </w:sdt>
      </w:tr>
      <w:tr w:rsidR="008A7F6D" w14:paraId="155101E3" w14:textId="77777777" w:rsidTr="001368BF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D6ED0F" w14:textId="1C5C1A07" w:rsidR="008A7F6D" w:rsidRPr="001368BF" w:rsidRDefault="008A7F6D" w:rsidP="00CB56AA">
            <w:pPr>
              <w:rPr>
                <w:sz w:val="20"/>
                <w:szCs w:val="20"/>
              </w:rPr>
            </w:pPr>
            <w:r w:rsidRPr="001368BF">
              <w:rPr>
                <w:sz w:val="20"/>
                <w:szCs w:val="20"/>
              </w:rPr>
              <w:t>Um mit der Spedition einen Liefertermin final vereinbaren zu können</w:t>
            </w:r>
            <w:r w:rsidR="001368BF" w:rsidRPr="001368BF">
              <w:rPr>
                <w:sz w:val="20"/>
                <w:szCs w:val="20"/>
              </w:rPr>
              <w:t>, benötigen wir eine Telefonnummer.</w:t>
            </w:r>
          </w:p>
        </w:tc>
      </w:tr>
      <w:tr w:rsidR="008A7F6D" w14:paraId="4878A40F" w14:textId="77777777" w:rsidTr="001368BF"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C22619" w14:textId="2D6AE67D" w:rsidR="008A7F6D" w:rsidRDefault="008A7F6D" w:rsidP="00CB56AA">
            <w:r>
              <w:t>Telefon:</w:t>
            </w:r>
          </w:p>
        </w:tc>
        <w:sdt>
          <w:sdtPr>
            <w:id w:val="-2143876288"/>
            <w:placeholder>
              <w:docPart w:val="C8382A39269B434FB9582161B18D54A1"/>
            </w:placeholder>
            <w:showingPlcHdr/>
          </w:sdtPr>
          <w:sdtContent>
            <w:tc>
              <w:tcPr>
                <w:tcW w:w="8137" w:type="dxa"/>
                <w:tcBorders>
                  <w:left w:val="single" w:sz="4" w:space="0" w:color="auto"/>
                </w:tcBorders>
              </w:tcPr>
              <w:p w14:paraId="363C759C" w14:textId="37260BA4" w:rsidR="008A7F6D" w:rsidRDefault="008A7F6D" w:rsidP="00CB56AA">
                <w:r w:rsidRPr="00B5251D">
                  <w:rPr>
                    <w:rStyle w:val="Platzhaltertext"/>
                  </w:rPr>
                  <w:t>Telefon</w:t>
                </w:r>
              </w:p>
            </w:tc>
          </w:sdtContent>
        </w:sdt>
      </w:tr>
    </w:tbl>
    <w:p w14:paraId="25D103ED" w14:textId="75D5A5F4" w:rsidR="008A7F6D" w:rsidRDefault="008A7F6D" w:rsidP="00CB56AA"/>
    <w:p w14:paraId="4A9489BB" w14:textId="37627B06" w:rsidR="00CB56AA" w:rsidRPr="00A80D64" w:rsidRDefault="00CB56AA" w:rsidP="00B5251D">
      <w:pPr>
        <w:spacing w:after="0" w:line="240" w:lineRule="auto"/>
        <w:rPr>
          <w:rFonts w:asciiTheme="majorHAnsi" w:hAnsiTheme="majorHAnsi" w:cstheme="majorHAnsi"/>
        </w:rPr>
      </w:pPr>
      <w:r w:rsidRPr="00A80D64">
        <w:rPr>
          <w:rFonts w:asciiTheme="majorHAnsi" w:hAnsiTheme="majorHAnsi" w:cstheme="majorHAnsi"/>
          <w:b/>
          <w:bCs/>
          <w:color w:val="35B70F"/>
        </w:rPr>
        <w:t xml:space="preserve">Zeiträume für Mögliche </w:t>
      </w:r>
      <w:r w:rsidR="00772B41">
        <w:rPr>
          <w:rFonts w:asciiTheme="majorHAnsi" w:hAnsiTheme="majorHAnsi" w:cstheme="majorHAnsi"/>
          <w:b/>
          <w:bCs/>
          <w:color w:val="35B70F"/>
        </w:rPr>
        <w:t>Kontaktaufnahme</w:t>
      </w:r>
      <w:r w:rsidRPr="00A80D64">
        <w:rPr>
          <w:rFonts w:asciiTheme="majorHAnsi" w:hAnsiTheme="majorHAnsi" w:cstheme="majorHAnsi"/>
          <w:b/>
          <w:bCs/>
          <w:color w:val="35B70F"/>
        </w:rPr>
        <w:t xml:space="preserve"> </w:t>
      </w:r>
      <w:r>
        <w:rPr>
          <w:rFonts w:asciiTheme="majorHAnsi" w:hAnsiTheme="majorHAnsi" w:cstheme="majorHAnsi"/>
          <w:b/>
          <w:bCs/>
          <w:color w:val="35B70F"/>
        </w:rPr>
        <w:br/>
      </w:r>
      <w:r w:rsidR="00772B41">
        <w:rPr>
          <w:rFonts w:asciiTheme="majorHAnsi" w:hAnsiTheme="majorHAnsi" w:cstheme="majorHAnsi"/>
          <w:color w:val="FF4040"/>
          <w:sz w:val="20"/>
          <w:szCs w:val="20"/>
        </w:rPr>
        <w:t>Sollten Sie nicht während den üblichen Geschäftszeiten (</w:t>
      </w:r>
      <w:r w:rsidR="00421922">
        <w:rPr>
          <w:rFonts w:asciiTheme="majorHAnsi" w:hAnsiTheme="majorHAnsi" w:cstheme="majorHAnsi"/>
          <w:color w:val="FF4040"/>
          <w:sz w:val="20"/>
          <w:szCs w:val="20"/>
        </w:rPr>
        <w:t xml:space="preserve">Mo-FR, </w:t>
      </w:r>
      <w:r w:rsidR="00772B41">
        <w:rPr>
          <w:rFonts w:asciiTheme="majorHAnsi" w:hAnsiTheme="majorHAnsi" w:cstheme="majorHAnsi"/>
          <w:color w:val="FF4040"/>
          <w:sz w:val="20"/>
          <w:szCs w:val="20"/>
        </w:rPr>
        <w:t>7:00-18:00) erreichbar sein, geben Sie bitte</w:t>
      </w:r>
      <w:r w:rsidR="00421922">
        <w:rPr>
          <w:rFonts w:asciiTheme="majorHAnsi" w:hAnsiTheme="majorHAnsi" w:cstheme="majorHAnsi"/>
          <w:color w:val="FF4040"/>
          <w:sz w:val="20"/>
          <w:szCs w:val="20"/>
        </w:rPr>
        <w:t xml:space="preserve"> mind. 2 Termine für eine mögliche Kontaktaufnahme an.</w:t>
      </w:r>
      <w:r w:rsidR="00772B41">
        <w:rPr>
          <w:rFonts w:asciiTheme="majorHAnsi" w:hAnsiTheme="majorHAnsi" w:cstheme="majorHAnsi"/>
          <w:color w:val="FF4040"/>
          <w:sz w:val="20"/>
          <w:szCs w:val="20"/>
        </w:rPr>
        <w:t xml:space="preserve">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1843"/>
        <w:gridCol w:w="1985"/>
      </w:tblGrid>
      <w:tr w:rsidR="00CB56AA" w14:paraId="69E79348" w14:textId="77777777" w:rsidTr="000C6AF9">
        <w:tc>
          <w:tcPr>
            <w:tcW w:w="3964" w:type="dxa"/>
            <w:vMerge w:val="restart"/>
            <w:vAlign w:val="center"/>
          </w:tcPr>
          <w:p w14:paraId="3F74BA0D" w14:textId="77777777" w:rsidR="00CB56AA" w:rsidRDefault="00CB56AA" w:rsidP="000C6AF9">
            <w:pPr>
              <w:jc w:val="center"/>
            </w:pPr>
            <w:r>
              <w:t>Datum</w:t>
            </w:r>
          </w:p>
        </w:tc>
        <w:tc>
          <w:tcPr>
            <w:tcW w:w="3828" w:type="dxa"/>
            <w:gridSpan w:val="2"/>
          </w:tcPr>
          <w:p w14:paraId="7C126CDF" w14:textId="77777777" w:rsidR="00CB56AA" w:rsidRDefault="00CB56AA" w:rsidP="000C6AF9">
            <w:pPr>
              <w:jc w:val="center"/>
            </w:pPr>
            <w:r>
              <w:t>Uhrzeit</w:t>
            </w:r>
          </w:p>
        </w:tc>
      </w:tr>
      <w:tr w:rsidR="00CB56AA" w14:paraId="15477BA7" w14:textId="77777777" w:rsidTr="000C6AF9">
        <w:tc>
          <w:tcPr>
            <w:tcW w:w="3964" w:type="dxa"/>
            <w:vMerge/>
          </w:tcPr>
          <w:p w14:paraId="740A1D20" w14:textId="77777777" w:rsidR="00CB56AA" w:rsidRDefault="00CB56AA" w:rsidP="000C6AF9"/>
        </w:tc>
        <w:tc>
          <w:tcPr>
            <w:tcW w:w="1843" w:type="dxa"/>
          </w:tcPr>
          <w:p w14:paraId="430C4B03" w14:textId="77777777" w:rsidR="00CB56AA" w:rsidRDefault="00CB56AA" w:rsidP="000C6AF9">
            <w:r>
              <w:t>Von</w:t>
            </w:r>
          </w:p>
        </w:tc>
        <w:tc>
          <w:tcPr>
            <w:tcW w:w="1985" w:type="dxa"/>
          </w:tcPr>
          <w:p w14:paraId="49A68BA1" w14:textId="77777777" w:rsidR="00CB56AA" w:rsidRDefault="00CB56AA" w:rsidP="000C6AF9">
            <w:r>
              <w:t>Bis</w:t>
            </w:r>
          </w:p>
        </w:tc>
      </w:tr>
      <w:tr w:rsidR="00CB56AA" w14:paraId="43793CB7" w14:textId="77777777" w:rsidTr="000C6AF9">
        <w:trPr>
          <w:trHeight w:val="204"/>
        </w:trPr>
        <w:tc>
          <w:tcPr>
            <w:tcW w:w="3964" w:type="dxa"/>
          </w:tcPr>
          <w:p w14:paraId="725F792D" w14:textId="363654A1" w:rsidR="00CB56AA" w:rsidRDefault="00000000" w:rsidP="000C6AF9">
            <w:pPr>
              <w:tabs>
                <w:tab w:val="left" w:pos="2715"/>
              </w:tabs>
            </w:pPr>
            <w:sdt>
              <w:sdtPr>
                <w:id w:val="652417540"/>
                <w:placeholder>
                  <w:docPart w:val="9EEAD72951F144CD9A5641B9FBD530EE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CB56AA" w:rsidRPr="00057F40">
                  <w:rPr>
                    <w:rStyle w:val="Platzhaltertext"/>
                    <w:sz w:val="20"/>
                    <w:szCs w:val="20"/>
                  </w:rPr>
                  <w:t>Datum</w:t>
                </w:r>
                <w:r w:rsidR="00AA11E9">
                  <w:rPr>
                    <w:rStyle w:val="Platzhaltertext"/>
                    <w:sz w:val="20"/>
                    <w:szCs w:val="20"/>
                  </w:rPr>
                  <w:t xml:space="preserve"> für Mögliche </w:t>
                </w:r>
                <w:r w:rsidR="00772B41">
                  <w:rPr>
                    <w:rStyle w:val="Platzhaltertext"/>
                    <w:sz w:val="20"/>
                    <w:szCs w:val="20"/>
                  </w:rPr>
                  <w:t>Kontaktaufnahme</w:t>
                </w:r>
              </w:sdtContent>
            </w:sdt>
          </w:p>
        </w:tc>
        <w:sdt>
          <w:sdtPr>
            <w:id w:val="445965860"/>
            <w:placeholder>
              <w:docPart w:val="172140C29D1049DA811AF0BB618D71C3"/>
            </w:placeholder>
            <w:showingPlcHdr/>
          </w:sdtPr>
          <w:sdtContent>
            <w:tc>
              <w:tcPr>
                <w:tcW w:w="1843" w:type="dxa"/>
              </w:tcPr>
              <w:p w14:paraId="53B8A670" w14:textId="77777777" w:rsidR="00CB56AA" w:rsidRDefault="00CB56AA" w:rsidP="000C6AF9">
                <w:r w:rsidRPr="002D298C">
                  <w:rPr>
                    <w:rStyle w:val="Platzhaltertext"/>
                    <w:sz w:val="20"/>
                    <w:szCs w:val="20"/>
                  </w:rPr>
                  <w:t>Von</w:t>
                </w:r>
              </w:p>
            </w:tc>
          </w:sdtContent>
        </w:sdt>
        <w:sdt>
          <w:sdtPr>
            <w:id w:val="-1594850475"/>
            <w:placeholder>
              <w:docPart w:val="39569F6E79E444188AF755BB20674D0A"/>
            </w:placeholder>
            <w:showingPlcHdr/>
          </w:sdtPr>
          <w:sdtContent>
            <w:tc>
              <w:tcPr>
                <w:tcW w:w="1985" w:type="dxa"/>
              </w:tcPr>
              <w:p w14:paraId="6DD5F086" w14:textId="77777777" w:rsidR="00CB56AA" w:rsidRDefault="00CB56AA" w:rsidP="000C6AF9">
                <w:r w:rsidRPr="00A11ACD">
                  <w:rPr>
                    <w:rStyle w:val="Platzhaltertext"/>
                    <w:sz w:val="20"/>
                    <w:szCs w:val="20"/>
                  </w:rPr>
                  <w:t>Bis</w:t>
                </w:r>
              </w:p>
            </w:tc>
          </w:sdtContent>
        </w:sdt>
      </w:tr>
      <w:tr w:rsidR="00CB56AA" w14:paraId="72696663" w14:textId="77777777" w:rsidTr="000C6AF9">
        <w:trPr>
          <w:trHeight w:val="53"/>
        </w:trPr>
        <w:tc>
          <w:tcPr>
            <w:tcW w:w="3964" w:type="dxa"/>
          </w:tcPr>
          <w:p w14:paraId="1D1B1206" w14:textId="494B9EBE" w:rsidR="00CB56AA" w:rsidRDefault="00000000" w:rsidP="000C6AF9">
            <w:sdt>
              <w:sdtPr>
                <w:id w:val="-1705311852"/>
                <w:placeholder>
                  <w:docPart w:val="9C0B4976DF2E4BFBACD5A93076EE333C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AA11E9" w:rsidRPr="00057F40">
                  <w:rPr>
                    <w:rStyle w:val="Platzhaltertext"/>
                    <w:sz w:val="20"/>
                    <w:szCs w:val="20"/>
                  </w:rPr>
                  <w:t>Datum</w:t>
                </w:r>
                <w:r w:rsidR="00AA11E9">
                  <w:rPr>
                    <w:rStyle w:val="Platzhaltertext"/>
                    <w:sz w:val="20"/>
                    <w:szCs w:val="20"/>
                  </w:rPr>
                  <w:t xml:space="preserve"> für Mögliche </w:t>
                </w:r>
                <w:r w:rsidR="00772B41">
                  <w:rPr>
                    <w:rStyle w:val="Platzhaltertext"/>
                    <w:sz w:val="20"/>
                    <w:szCs w:val="20"/>
                  </w:rPr>
                  <w:t>Kontaktaufnahme</w:t>
                </w:r>
              </w:sdtContent>
            </w:sdt>
          </w:p>
        </w:tc>
        <w:sdt>
          <w:sdtPr>
            <w:id w:val="-1751877785"/>
            <w:placeholder>
              <w:docPart w:val="C1995D9B71884C73B6CBC48C6EF1F135"/>
            </w:placeholder>
            <w:showingPlcHdr/>
          </w:sdtPr>
          <w:sdtContent>
            <w:tc>
              <w:tcPr>
                <w:tcW w:w="1843" w:type="dxa"/>
              </w:tcPr>
              <w:p w14:paraId="328F25FB" w14:textId="77777777" w:rsidR="00CB56AA" w:rsidRDefault="00CB56AA" w:rsidP="000C6AF9">
                <w:r w:rsidRPr="002D298C">
                  <w:rPr>
                    <w:rStyle w:val="Platzhaltertext"/>
                    <w:sz w:val="20"/>
                    <w:szCs w:val="20"/>
                  </w:rPr>
                  <w:t>Von</w:t>
                </w:r>
              </w:p>
            </w:tc>
          </w:sdtContent>
        </w:sdt>
        <w:sdt>
          <w:sdtPr>
            <w:id w:val="-894815059"/>
            <w:placeholder>
              <w:docPart w:val="4DA7735BA1124D22896A6E38C54BAA64"/>
            </w:placeholder>
            <w:showingPlcHdr/>
          </w:sdtPr>
          <w:sdtContent>
            <w:tc>
              <w:tcPr>
                <w:tcW w:w="1985" w:type="dxa"/>
              </w:tcPr>
              <w:p w14:paraId="38B0D1B2" w14:textId="77777777" w:rsidR="00CB56AA" w:rsidRDefault="00CB56AA" w:rsidP="000C6AF9">
                <w:r w:rsidRPr="00A11ACD">
                  <w:rPr>
                    <w:rStyle w:val="Platzhaltertext"/>
                    <w:sz w:val="20"/>
                    <w:szCs w:val="20"/>
                  </w:rPr>
                  <w:t>Bis</w:t>
                </w:r>
              </w:p>
            </w:tc>
          </w:sdtContent>
        </w:sdt>
      </w:tr>
      <w:tr w:rsidR="00CB56AA" w14:paraId="24D7B255" w14:textId="77777777" w:rsidTr="000C6AF9">
        <w:trPr>
          <w:trHeight w:val="49"/>
        </w:trPr>
        <w:tc>
          <w:tcPr>
            <w:tcW w:w="3964" w:type="dxa"/>
          </w:tcPr>
          <w:p w14:paraId="5089E42B" w14:textId="5BA15C21" w:rsidR="00CB56AA" w:rsidRDefault="00000000" w:rsidP="000C6AF9">
            <w:sdt>
              <w:sdtPr>
                <w:id w:val="-746806995"/>
                <w:placeholder>
                  <w:docPart w:val="BDB2EC83627646399402C8EEA1D95454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AA11E9" w:rsidRPr="00057F40">
                  <w:rPr>
                    <w:rStyle w:val="Platzhaltertext"/>
                    <w:sz w:val="20"/>
                    <w:szCs w:val="20"/>
                  </w:rPr>
                  <w:t>Datum</w:t>
                </w:r>
                <w:r w:rsidR="00AA11E9">
                  <w:rPr>
                    <w:rStyle w:val="Platzhaltertext"/>
                    <w:sz w:val="20"/>
                    <w:szCs w:val="20"/>
                  </w:rPr>
                  <w:t xml:space="preserve"> für Mögliche </w:t>
                </w:r>
                <w:r w:rsidR="00772B41">
                  <w:rPr>
                    <w:rStyle w:val="Platzhaltertext"/>
                    <w:sz w:val="20"/>
                    <w:szCs w:val="20"/>
                  </w:rPr>
                  <w:t>Kontaktaufnahme</w:t>
                </w:r>
              </w:sdtContent>
            </w:sdt>
          </w:p>
        </w:tc>
        <w:sdt>
          <w:sdtPr>
            <w:id w:val="-326055175"/>
            <w:placeholder>
              <w:docPart w:val="2E700979718945C18A13FBDC42A5956B"/>
            </w:placeholder>
            <w:showingPlcHdr/>
          </w:sdtPr>
          <w:sdtContent>
            <w:tc>
              <w:tcPr>
                <w:tcW w:w="1843" w:type="dxa"/>
              </w:tcPr>
              <w:p w14:paraId="5503175E" w14:textId="77777777" w:rsidR="00CB56AA" w:rsidRDefault="00CB56AA" w:rsidP="000C6AF9">
                <w:r w:rsidRPr="002D298C">
                  <w:rPr>
                    <w:rStyle w:val="Platzhaltertext"/>
                    <w:sz w:val="20"/>
                    <w:szCs w:val="20"/>
                  </w:rPr>
                  <w:t>Von</w:t>
                </w:r>
              </w:p>
            </w:tc>
          </w:sdtContent>
        </w:sdt>
        <w:sdt>
          <w:sdtPr>
            <w:id w:val="1156029025"/>
            <w:placeholder>
              <w:docPart w:val="19855CE8470F495182C6D3DCDCFF0BE0"/>
            </w:placeholder>
            <w:showingPlcHdr/>
          </w:sdtPr>
          <w:sdtContent>
            <w:tc>
              <w:tcPr>
                <w:tcW w:w="1985" w:type="dxa"/>
              </w:tcPr>
              <w:p w14:paraId="72A45181" w14:textId="77777777" w:rsidR="00CB56AA" w:rsidRDefault="00CB56AA" w:rsidP="000C6AF9">
                <w:r w:rsidRPr="00A11ACD">
                  <w:rPr>
                    <w:rStyle w:val="Platzhaltertext"/>
                    <w:sz w:val="20"/>
                    <w:szCs w:val="20"/>
                  </w:rPr>
                  <w:t>Bis</w:t>
                </w:r>
              </w:p>
            </w:tc>
          </w:sdtContent>
        </w:sdt>
      </w:tr>
      <w:tr w:rsidR="00CB56AA" w14:paraId="798A514A" w14:textId="77777777" w:rsidTr="000C6AF9">
        <w:trPr>
          <w:trHeight w:val="217"/>
        </w:trPr>
        <w:tc>
          <w:tcPr>
            <w:tcW w:w="3964" w:type="dxa"/>
          </w:tcPr>
          <w:p w14:paraId="01E13316" w14:textId="4FB26007" w:rsidR="00CB56AA" w:rsidRPr="00057F40" w:rsidRDefault="00000000" w:rsidP="000C6AF9">
            <w:pPr>
              <w:rPr>
                <w:sz w:val="20"/>
                <w:szCs w:val="20"/>
              </w:rPr>
            </w:pPr>
            <w:sdt>
              <w:sdtPr>
                <w:id w:val="303516708"/>
                <w:placeholder>
                  <w:docPart w:val="9F80F48E48704BC99E182A805734C606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AA11E9" w:rsidRPr="00057F40">
                  <w:rPr>
                    <w:rStyle w:val="Platzhaltertext"/>
                    <w:sz w:val="20"/>
                    <w:szCs w:val="20"/>
                  </w:rPr>
                  <w:t>Datum</w:t>
                </w:r>
                <w:r w:rsidR="00AA11E9">
                  <w:rPr>
                    <w:rStyle w:val="Platzhaltertext"/>
                    <w:sz w:val="20"/>
                    <w:szCs w:val="20"/>
                  </w:rPr>
                  <w:t xml:space="preserve"> für Mögliche </w:t>
                </w:r>
                <w:r w:rsidR="00772B41">
                  <w:rPr>
                    <w:rStyle w:val="Platzhaltertext"/>
                    <w:sz w:val="20"/>
                    <w:szCs w:val="20"/>
                  </w:rPr>
                  <w:t>Kontaktaufnahme</w:t>
                </w:r>
              </w:sdtContent>
            </w:sdt>
          </w:p>
        </w:tc>
        <w:sdt>
          <w:sdtPr>
            <w:id w:val="-347490447"/>
            <w:placeholder>
              <w:docPart w:val="90EF3C6B6E2A4479BD40C1D1EAF39D93"/>
            </w:placeholder>
            <w:showingPlcHdr/>
          </w:sdtPr>
          <w:sdtContent>
            <w:tc>
              <w:tcPr>
                <w:tcW w:w="1843" w:type="dxa"/>
              </w:tcPr>
              <w:p w14:paraId="37717C0E" w14:textId="77777777" w:rsidR="00CB56AA" w:rsidRDefault="00CB56AA" w:rsidP="000C6AF9">
                <w:r w:rsidRPr="002D298C">
                  <w:rPr>
                    <w:rStyle w:val="Platzhaltertext"/>
                    <w:sz w:val="20"/>
                    <w:szCs w:val="20"/>
                  </w:rPr>
                  <w:t>Von</w:t>
                </w:r>
              </w:p>
            </w:tc>
          </w:sdtContent>
        </w:sdt>
        <w:sdt>
          <w:sdtPr>
            <w:id w:val="-990405338"/>
            <w:placeholder>
              <w:docPart w:val="1DEFBAD74F6E4238811F0410D450D2CD"/>
            </w:placeholder>
            <w:showingPlcHdr/>
          </w:sdtPr>
          <w:sdtContent>
            <w:tc>
              <w:tcPr>
                <w:tcW w:w="1985" w:type="dxa"/>
              </w:tcPr>
              <w:p w14:paraId="17B0ED3F" w14:textId="77777777" w:rsidR="00CB56AA" w:rsidRDefault="00CB56AA" w:rsidP="000C6AF9">
                <w:r w:rsidRPr="00A11ACD">
                  <w:rPr>
                    <w:rStyle w:val="Platzhaltertext"/>
                    <w:sz w:val="20"/>
                    <w:szCs w:val="20"/>
                  </w:rPr>
                  <w:t>Bis</w:t>
                </w:r>
              </w:p>
            </w:tc>
          </w:sdtContent>
        </w:sdt>
      </w:tr>
      <w:tr w:rsidR="00CB56AA" w14:paraId="6E209AC6" w14:textId="77777777" w:rsidTr="000C6AF9">
        <w:trPr>
          <w:trHeight w:val="206"/>
        </w:trPr>
        <w:tc>
          <w:tcPr>
            <w:tcW w:w="3964" w:type="dxa"/>
          </w:tcPr>
          <w:p w14:paraId="4A5D880E" w14:textId="61B8409A" w:rsidR="00CB56AA" w:rsidRDefault="00000000" w:rsidP="000C6AF9">
            <w:sdt>
              <w:sdtPr>
                <w:id w:val="803512023"/>
                <w:placeholder>
                  <w:docPart w:val="C300C00D7BBD425CB266EC3AE9D22DF8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AA11E9" w:rsidRPr="00057F40">
                  <w:rPr>
                    <w:rStyle w:val="Platzhaltertext"/>
                    <w:sz w:val="20"/>
                    <w:szCs w:val="20"/>
                  </w:rPr>
                  <w:t>Datum</w:t>
                </w:r>
                <w:r w:rsidR="00AA11E9">
                  <w:rPr>
                    <w:rStyle w:val="Platzhaltertext"/>
                    <w:sz w:val="20"/>
                    <w:szCs w:val="20"/>
                  </w:rPr>
                  <w:t xml:space="preserve"> für Mögliche </w:t>
                </w:r>
                <w:r w:rsidR="00772B41">
                  <w:rPr>
                    <w:rStyle w:val="Platzhaltertext"/>
                    <w:sz w:val="20"/>
                    <w:szCs w:val="20"/>
                  </w:rPr>
                  <w:t>Kontaktaufnahme</w:t>
                </w:r>
              </w:sdtContent>
            </w:sdt>
          </w:p>
        </w:tc>
        <w:sdt>
          <w:sdtPr>
            <w:id w:val="-1123528714"/>
            <w:placeholder>
              <w:docPart w:val="6F1A66A1A2C94A26B7123977CC2F4EAE"/>
            </w:placeholder>
            <w:showingPlcHdr/>
          </w:sdtPr>
          <w:sdtContent>
            <w:tc>
              <w:tcPr>
                <w:tcW w:w="1843" w:type="dxa"/>
              </w:tcPr>
              <w:p w14:paraId="01396AD0" w14:textId="77777777" w:rsidR="00CB56AA" w:rsidRDefault="00CB56AA" w:rsidP="000C6AF9">
                <w:r w:rsidRPr="002D298C">
                  <w:rPr>
                    <w:rStyle w:val="Platzhaltertext"/>
                    <w:sz w:val="20"/>
                    <w:szCs w:val="20"/>
                  </w:rPr>
                  <w:t>Von</w:t>
                </w:r>
              </w:p>
            </w:tc>
          </w:sdtContent>
        </w:sdt>
        <w:sdt>
          <w:sdtPr>
            <w:id w:val="-2098858916"/>
            <w:placeholder>
              <w:docPart w:val="B1D1634E60F4410D9C17E682A7C2A366"/>
            </w:placeholder>
            <w:showingPlcHdr/>
          </w:sdtPr>
          <w:sdtContent>
            <w:tc>
              <w:tcPr>
                <w:tcW w:w="1985" w:type="dxa"/>
              </w:tcPr>
              <w:p w14:paraId="12C36C5B" w14:textId="77777777" w:rsidR="00CB56AA" w:rsidRDefault="00CB56AA" w:rsidP="000C6AF9">
                <w:r w:rsidRPr="00A11ACD">
                  <w:rPr>
                    <w:rStyle w:val="Platzhaltertext"/>
                    <w:sz w:val="20"/>
                    <w:szCs w:val="20"/>
                  </w:rPr>
                  <w:t>Bis</w:t>
                </w:r>
              </w:p>
            </w:tc>
          </w:sdtContent>
        </w:sdt>
      </w:tr>
    </w:tbl>
    <w:p w14:paraId="5BE84023" w14:textId="77777777" w:rsidR="00421922" w:rsidRDefault="00421922" w:rsidP="00CB56AA">
      <w:pPr>
        <w:rPr>
          <w:rFonts w:asciiTheme="majorHAnsi" w:hAnsiTheme="majorHAnsi" w:cstheme="majorHAnsi"/>
          <w:b/>
          <w:bCs/>
          <w:color w:val="35B70F"/>
        </w:rPr>
      </w:pPr>
    </w:p>
    <w:p w14:paraId="3EC87B99" w14:textId="69E045F2" w:rsidR="00CB56AA" w:rsidRPr="00A80D64" w:rsidRDefault="00CB56AA" w:rsidP="00CB56AA">
      <w:pPr>
        <w:rPr>
          <w:rFonts w:asciiTheme="majorHAnsi" w:hAnsiTheme="majorHAnsi" w:cstheme="majorHAnsi"/>
          <w:b/>
          <w:bCs/>
          <w:color w:val="35B70F"/>
        </w:rPr>
      </w:pPr>
      <w:r>
        <w:rPr>
          <w:rFonts w:asciiTheme="majorHAnsi" w:hAnsiTheme="majorHAnsi" w:cstheme="majorHAnsi"/>
          <w:b/>
          <w:bCs/>
          <w:color w:val="35B70F"/>
        </w:rPr>
        <w:t>Abweichende</w:t>
      </w:r>
      <w:r w:rsidRPr="00A80D64">
        <w:rPr>
          <w:rFonts w:asciiTheme="majorHAnsi" w:hAnsiTheme="majorHAnsi" w:cstheme="majorHAnsi"/>
          <w:b/>
          <w:bCs/>
          <w:color w:val="35B70F"/>
        </w:rPr>
        <w:t xml:space="preserve"> Abhol</w:t>
      </w:r>
      <w:r>
        <w:rPr>
          <w:rFonts w:asciiTheme="majorHAnsi" w:hAnsiTheme="majorHAnsi" w:cstheme="majorHAnsi"/>
          <w:b/>
          <w:bCs/>
          <w:color w:val="35B70F"/>
        </w:rPr>
        <w:t>adresse</w:t>
      </w:r>
    </w:p>
    <w:p w14:paraId="2C3A84CF" w14:textId="77777777" w:rsidR="00CB56AA" w:rsidRDefault="00CB56AA" w:rsidP="00CB56AA">
      <w:r>
        <w:t>Nur bei Bedarf Ausfüllen</w:t>
      </w:r>
    </w:p>
    <w:tbl>
      <w:tblPr>
        <w:tblStyle w:val="Tabellenraster"/>
        <w:tblW w:w="7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5245"/>
      </w:tblGrid>
      <w:tr w:rsidR="00CB56AA" w:rsidRPr="00EA282A" w14:paraId="041612A5" w14:textId="77777777" w:rsidTr="000C6AF9">
        <w:tc>
          <w:tcPr>
            <w:tcW w:w="1838" w:type="dxa"/>
            <w:tcBorders>
              <w:right w:val="single" w:sz="4" w:space="0" w:color="auto"/>
            </w:tcBorders>
          </w:tcPr>
          <w:p w14:paraId="5C05C613" w14:textId="77777777" w:rsidR="00CB56AA" w:rsidRPr="008F7395" w:rsidRDefault="00CB56AA" w:rsidP="000C6AF9">
            <w:pPr>
              <w:jc w:val="right"/>
              <w:rPr>
                <w:rFonts w:ascii="Metropolis" w:eastAsia="Times New Roman" w:hAnsi="Metropolis" w:cs="Times New Roman"/>
                <w:lang w:eastAsia="de-DE"/>
              </w:rPr>
            </w:pPr>
            <w:r>
              <w:rPr>
                <w:rFonts w:ascii="Metropolis" w:eastAsia="Times New Roman" w:hAnsi="Metropolis" w:cs="Times New Roman"/>
                <w:lang w:eastAsia="de-DE"/>
              </w:rPr>
              <w:t>Vorname:</w:t>
            </w:r>
          </w:p>
        </w:tc>
        <w:sdt>
          <w:sdtPr>
            <w:rPr>
              <w:rFonts w:ascii="Metropolis" w:eastAsia="Times New Roman" w:hAnsi="Metropolis" w:cs="Times New Roman"/>
              <w:sz w:val="20"/>
              <w:szCs w:val="20"/>
              <w:lang w:eastAsia="de-DE"/>
            </w:rPr>
            <w:id w:val="934949989"/>
            <w:placeholder>
              <w:docPart w:val="227D657A930543698D665F2BFF2CB520"/>
            </w:placeholder>
            <w:showingPlcHdr/>
          </w:sdtPr>
          <w:sdtContent>
            <w:tc>
              <w:tcPr>
                <w:tcW w:w="5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8CAEAD" w14:textId="77777777" w:rsidR="00CB56AA" w:rsidRPr="00EA282A" w:rsidRDefault="00CB56AA" w:rsidP="000C6AF9">
                <w:pPr>
                  <w:rPr>
                    <w:rFonts w:ascii="Metropolis" w:eastAsia="Times New Roman" w:hAnsi="Metropolis" w:cs="Times New Roman"/>
                    <w:sz w:val="20"/>
                    <w:szCs w:val="20"/>
                    <w:lang w:eastAsia="de-DE"/>
                  </w:rPr>
                </w:pPr>
                <w:r>
                  <w:rPr>
                    <w:rStyle w:val="Platzhaltertext"/>
                  </w:rPr>
                  <w:t>Vorname</w:t>
                </w:r>
              </w:p>
            </w:tc>
          </w:sdtContent>
        </w:sdt>
      </w:tr>
      <w:tr w:rsidR="00CB56AA" w:rsidRPr="00EA282A" w14:paraId="636C7672" w14:textId="77777777" w:rsidTr="000C6AF9">
        <w:tc>
          <w:tcPr>
            <w:tcW w:w="1838" w:type="dxa"/>
            <w:tcBorders>
              <w:right w:val="single" w:sz="4" w:space="0" w:color="auto"/>
            </w:tcBorders>
          </w:tcPr>
          <w:p w14:paraId="5DD5F7B7" w14:textId="77777777" w:rsidR="00CB56AA" w:rsidRPr="008F7395" w:rsidRDefault="00CB56AA" w:rsidP="000C6AF9">
            <w:pPr>
              <w:jc w:val="right"/>
              <w:rPr>
                <w:rFonts w:ascii="Metropolis" w:eastAsia="Times New Roman" w:hAnsi="Metropolis" w:cs="Times New Roman"/>
                <w:lang w:eastAsia="de-DE"/>
              </w:rPr>
            </w:pPr>
            <w:r>
              <w:rPr>
                <w:rFonts w:ascii="Metropolis" w:eastAsia="Times New Roman" w:hAnsi="Metropolis" w:cs="Times New Roman"/>
                <w:lang w:eastAsia="de-DE"/>
              </w:rPr>
              <w:t>Nachname:</w:t>
            </w:r>
          </w:p>
        </w:tc>
        <w:sdt>
          <w:sdtPr>
            <w:rPr>
              <w:rFonts w:ascii="Metropolis" w:eastAsia="Times New Roman" w:hAnsi="Metropolis" w:cs="Times New Roman"/>
              <w:sz w:val="20"/>
              <w:szCs w:val="20"/>
              <w:lang w:eastAsia="de-DE"/>
            </w:rPr>
            <w:id w:val="1338885079"/>
            <w:placeholder>
              <w:docPart w:val="E0BA0F45B59543A880D1B66114C84B0C"/>
            </w:placeholder>
            <w:showingPlcHdr/>
          </w:sdtPr>
          <w:sdtContent>
            <w:tc>
              <w:tcPr>
                <w:tcW w:w="5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8D1506" w14:textId="227587D1" w:rsidR="00CB56AA" w:rsidRPr="00EA282A" w:rsidRDefault="00CB56AA" w:rsidP="000C6AF9">
                <w:pPr>
                  <w:rPr>
                    <w:rFonts w:ascii="Metropolis" w:eastAsia="Times New Roman" w:hAnsi="Metropolis" w:cs="Times New Roman"/>
                    <w:sz w:val="20"/>
                    <w:szCs w:val="20"/>
                    <w:lang w:eastAsia="de-DE"/>
                  </w:rPr>
                </w:pPr>
                <w:r>
                  <w:rPr>
                    <w:rStyle w:val="Platzhaltertext"/>
                  </w:rPr>
                  <w:t>Nachname</w:t>
                </w:r>
              </w:p>
            </w:tc>
          </w:sdtContent>
        </w:sdt>
      </w:tr>
      <w:tr w:rsidR="00CB56AA" w:rsidRPr="008F7395" w14:paraId="43BE0C94" w14:textId="77777777" w:rsidTr="000C6AF9">
        <w:tc>
          <w:tcPr>
            <w:tcW w:w="1838" w:type="dxa"/>
            <w:tcBorders>
              <w:right w:val="single" w:sz="4" w:space="0" w:color="auto"/>
            </w:tcBorders>
          </w:tcPr>
          <w:p w14:paraId="5308E993" w14:textId="77777777" w:rsidR="00CB56AA" w:rsidRPr="008F7395" w:rsidRDefault="00CB56AA" w:rsidP="000C6AF9">
            <w:pPr>
              <w:jc w:val="right"/>
              <w:rPr>
                <w:rFonts w:ascii="Metropolis" w:eastAsia="Times New Roman" w:hAnsi="Metropolis" w:cs="Times New Roman"/>
                <w:lang w:eastAsia="de-DE"/>
              </w:rPr>
            </w:pPr>
            <w:r>
              <w:rPr>
                <w:rFonts w:ascii="Metropolis" w:eastAsia="Times New Roman" w:hAnsi="Metropolis" w:cs="Times New Roman"/>
                <w:lang w:eastAsia="de-DE"/>
              </w:rPr>
              <w:t>Straße &amp; Nr.:</w:t>
            </w:r>
          </w:p>
        </w:tc>
        <w:sdt>
          <w:sdtPr>
            <w:rPr>
              <w:rFonts w:ascii="Metropolis" w:eastAsia="Times New Roman" w:hAnsi="Metropolis" w:cs="Times New Roman"/>
              <w:sz w:val="20"/>
              <w:szCs w:val="20"/>
              <w:lang w:eastAsia="de-DE"/>
            </w:rPr>
            <w:id w:val="1798725612"/>
            <w:placeholder>
              <w:docPart w:val="1D70865407C541A098A543E2D1B4D2FF"/>
            </w:placeholder>
            <w:showingPlcHdr/>
          </w:sdtPr>
          <w:sdtContent>
            <w:tc>
              <w:tcPr>
                <w:tcW w:w="5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F59767" w14:textId="3DFE62DE" w:rsidR="00CB56AA" w:rsidRPr="008F7395" w:rsidRDefault="00CB56AA" w:rsidP="000C6AF9">
                <w:pPr>
                  <w:rPr>
                    <w:rFonts w:ascii="Metropolis" w:eastAsia="Times New Roman" w:hAnsi="Metropolis" w:cs="Times New Roman"/>
                    <w:lang w:eastAsia="de-DE"/>
                  </w:rPr>
                </w:pPr>
                <w:r>
                  <w:rPr>
                    <w:rStyle w:val="Platzhaltertext"/>
                  </w:rPr>
                  <w:t>Straße &amp; Nr.</w:t>
                </w:r>
              </w:p>
            </w:tc>
          </w:sdtContent>
        </w:sdt>
      </w:tr>
      <w:tr w:rsidR="00CB56AA" w:rsidRPr="003B3A2E" w14:paraId="1D6A80E4" w14:textId="77777777" w:rsidTr="000C6AF9"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14:paraId="6CF57283" w14:textId="77777777" w:rsidR="00CB56AA" w:rsidRPr="003B3A2E" w:rsidRDefault="00CB56AA" w:rsidP="000C6AF9">
            <w:pPr>
              <w:jc w:val="right"/>
              <w:rPr>
                <w:rFonts w:ascii="Metropolis" w:eastAsia="Times New Roman" w:hAnsi="Metropolis" w:cs="Times New Roman"/>
                <w:sz w:val="20"/>
                <w:szCs w:val="20"/>
                <w:lang w:eastAsia="de-DE"/>
              </w:rPr>
            </w:pPr>
            <w:r>
              <w:rPr>
                <w:rFonts w:ascii="Metropolis" w:eastAsia="Times New Roman" w:hAnsi="Metropolis" w:cs="Times New Roman"/>
                <w:sz w:val="20"/>
                <w:szCs w:val="20"/>
                <w:lang w:eastAsia="de-DE"/>
              </w:rPr>
              <w:t>Adressenzusatz:</w:t>
            </w:r>
          </w:p>
        </w:tc>
        <w:sdt>
          <w:sdtPr>
            <w:rPr>
              <w:rFonts w:ascii="Metropolis" w:eastAsia="Times New Roman" w:hAnsi="Metropolis" w:cs="Times New Roman"/>
              <w:sz w:val="20"/>
              <w:szCs w:val="20"/>
              <w:lang w:eastAsia="de-DE"/>
            </w:rPr>
            <w:id w:val="1164128660"/>
            <w:placeholder>
              <w:docPart w:val="F5B286F12830419ABEE7665F0ED0B239"/>
            </w:placeholder>
            <w:showingPlcHdr/>
          </w:sdtPr>
          <w:sdtContent>
            <w:tc>
              <w:tcPr>
                <w:tcW w:w="5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37093F" w14:textId="57DDAA8E" w:rsidR="00CB56AA" w:rsidRPr="003B3A2E" w:rsidRDefault="00CB56AA" w:rsidP="000C6AF9">
                <w:pPr>
                  <w:rPr>
                    <w:rFonts w:ascii="Metropolis" w:eastAsia="Times New Roman" w:hAnsi="Metropolis" w:cs="Times New Roman"/>
                    <w:sz w:val="20"/>
                    <w:szCs w:val="20"/>
                    <w:lang w:eastAsia="de-DE"/>
                  </w:rPr>
                </w:pPr>
                <w:r>
                  <w:rPr>
                    <w:rStyle w:val="Platzhaltertext"/>
                  </w:rPr>
                  <w:t>Adressenzusatz</w:t>
                </w:r>
              </w:p>
            </w:tc>
          </w:sdtContent>
        </w:sdt>
      </w:tr>
      <w:tr w:rsidR="00CB56AA" w:rsidRPr="008F7395" w14:paraId="4AD35216" w14:textId="77777777" w:rsidTr="000C6AF9">
        <w:tc>
          <w:tcPr>
            <w:tcW w:w="1838" w:type="dxa"/>
            <w:tcBorders>
              <w:right w:val="single" w:sz="4" w:space="0" w:color="auto"/>
            </w:tcBorders>
          </w:tcPr>
          <w:p w14:paraId="19DF7DDA" w14:textId="77777777" w:rsidR="00CB56AA" w:rsidRPr="008F7395" w:rsidRDefault="00CB56AA" w:rsidP="000C6AF9">
            <w:pPr>
              <w:jc w:val="right"/>
              <w:rPr>
                <w:rFonts w:ascii="Metropolis" w:eastAsia="Times New Roman" w:hAnsi="Metropolis" w:cs="Times New Roman"/>
                <w:lang w:eastAsia="de-DE"/>
              </w:rPr>
            </w:pPr>
            <w:r>
              <w:rPr>
                <w:rFonts w:ascii="Metropolis" w:eastAsia="Times New Roman" w:hAnsi="Metropolis" w:cs="Times New Roman"/>
                <w:lang w:eastAsia="de-DE"/>
              </w:rPr>
              <w:t>PLZ &amp; Ort:</w:t>
            </w:r>
          </w:p>
        </w:tc>
        <w:sdt>
          <w:sdtPr>
            <w:rPr>
              <w:rFonts w:ascii="Metropolis" w:eastAsia="Times New Roman" w:hAnsi="Metropolis" w:cs="Times New Roman"/>
              <w:sz w:val="20"/>
              <w:szCs w:val="20"/>
              <w:lang w:eastAsia="de-DE"/>
            </w:rPr>
            <w:id w:val="1955367984"/>
            <w:placeholder>
              <w:docPart w:val="0CB3BFC5376C49A28514616D77734E3C"/>
            </w:placeholder>
            <w:showingPlcHdr/>
          </w:sdtPr>
          <w:sdtContent>
            <w:tc>
              <w:tcPr>
                <w:tcW w:w="5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EBD190" w14:textId="75988CFC" w:rsidR="00CB56AA" w:rsidRPr="008F7395" w:rsidRDefault="00CB56AA" w:rsidP="000C6AF9">
                <w:pPr>
                  <w:rPr>
                    <w:rFonts w:ascii="Metropolis" w:eastAsia="Times New Roman" w:hAnsi="Metropolis" w:cs="Times New Roman"/>
                    <w:lang w:eastAsia="de-DE"/>
                  </w:rPr>
                </w:pPr>
                <w:r>
                  <w:rPr>
                    <w:rStyle w:val="Platzhaltertext"/>
                  </w:rPr>
                  <w:t>PLZ &amp; Ort</w:t>
                </w:r>
              </w:p>
            </w:tc>
          </w:sdtContent>
        </w:sdt>
      </w:tr>
      <w:tr w:rsidR="00CB56AA" w:rsidRPr="008F7395" w14:paraId="519792D4" w14:textId="77777777" w:rsidTr="000C6AF9">
        <w:tc>
          <w:tcPr>
            <w:tcW w:w="1838" w:type="dxa"/>
            <w:tcBorders>
              <w:right w:val="single" w:sz="4" w:space="0" w:color="auto"/>
            </w:tcBorders>
          </w:tcPr>
          <w:p w14:paraId="2800E87D" w14:textId="77777777" w:rsidR="00CB56AA" w:rsidRDefault="00CB56AA" w:rsidP="000C6AF9">
            <w:pPr>
              <w:jc w:val="right"/>
              <w:rPr>
                <w:rFonts w:ascii="Metropolis" w:eastAsia="Times New Roman" w:hAnsi="Metropolis" w:cs="Times New Roman"/>
                <w:lang w:eastAsia="de-DE"/>
              </w:rPr>
            </w:pPr>
            <w:r>
              <w:rPr>
                <w:rFonts w:ascii="Metropolis" w:eastAsia="Times New Roman" w:hAnsi="Metropolis" w:cs="Times New Roman"/>
                <w:lang w:eastAsia="de-DE"/>
              </w:rPr>
              <w:t>Land:</w:t>
            </w:r>
          </w:p>
        </w:tc>
        <w:sdt>
          <w:sdtPr>
            <w:rPr>
              <w:rFonts w:ascii="Metropolis" w:eastAsia="Times New Roman" w:hAnsi="Metropolis" w:cs="Times New Roman"/>
              <w:sz w:val="20"/>
              <w:szCs w:val="20"/>
              <w:lang w:eastAsia="de-DE"/>
            </w:rPr>
            <w:id w:val="1524060745"/>
            <w:placeholder>
              <w:docPart w:val="903B757284C34AEFB57235FE679027EB"/>
            </w:placeholder>
            <w:showingPlcHdr/>
          </w:sdtPr>
          <w:sdtContent>
            <w:tc>
              <w:tcPr>
                <w:tcW w:w="5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E3DCBA" w14:textId="0EF12AA4" w:rsidR="00CB56AA" w:rsidRPr="00EA282A" w:rsidRDefault="00CB56AA" w:rsidP="000C6AF9">
                <w:pPr>
                  <w:rPr>
                    <w:rFonts w:ascii="Metropolis" w:eastAsia="Times New Roman" w:hAnsi="Metropolis" w:cs="Times New Roman"/>
                    <w:sz w:val="20"/>
                    <w:szCs w:val="20"/>
                    <w:lang w:eastAsia="de-DE"/>
                  </w:rPr>
                </w:pPr>
                <w:r>
                  <w:rPr>
                    <w:rStyle w:val="Platzhaltertext"/>
                  </w:rPr>
                  <w:t>Land</w:t>
                </w:r>
              </w:p>
            </w:tc>
          </w:sdtContent>
        </w:sdt>
      </w:tr>
      <w:tr w:rsidR="00CB56AA" w:rsidRPr="008F7395" w14:paraId="76FACC5D" w14:textId="77777777" w:rsidTr="000C6AF9">
        <w:tc>
          <w:tcPr>
            <w:tcW w:w="1838" w:type="dxa"/>
            <w:tcBorders>
              <w:right w:val="single" w:sz="4" w:space="0" w:color="auto"/>
            </w:tcBorders>
          </w:tcPr>
          <w:p w14:paraId="3EE89EE4" w14:textId="77777777" w:rsidR="00CB56AA" w:rsidRPr="008F7395" w:rsidRDefault="00CB56AA" w:rsidP="000C6AF9">
            <w:pPr>
              <w:jc w:val="right"/>
              <w:rPr>
                <w:rFonts w:ascii="Metropolis" w:eastAsia="Times New Roman" w:hAnsi="Metropolis" w:cs="Times New Roman"/>
                <w:lang w:eastAsia="de-DE"/>
              </w:rPr>
            </w:pPr>
            <w:r>
              <w:rPr>
                <w:rFonts w:ascii="Metropolis" w:eastAsia="Times New Roman" w:hAnsi="Metropolis" w:cs="Times New Roman"/>
                <w:lang w:eastAsia="de-DE"/>
              </w:rPr>
              <w:t>Bundesland:</w:t>
            </w:r>
          </w:p>
        </w:tc>
        <w:sdt>
          <w:sdtPr>
            <w:rPr>
              <w:rFonts w:ascii="Metropolis" w:eastAsia="Times New Roman" w:hAnsi="Metropolis" w:cs="Times New Roman"/>
              <w:sz w:val="20"/>
              <w:szCs w:val="20"/>
              <w:lang w:eastAsia="de-DE"/>
            </w:rPr>
            <w:id w:val="328025051"/>
            <w:placeholder>
              <w:docPart w:val="1A06A59F74D74B9AB40EDD1CC4CB98AA"/>
            </w:placeholder>
            <w:showingPlcHdr/>
          </w:sdtPr>
          <w:sdtContent>
            <w:tc>
              <w:tcPr>
                <w:tcW w:w="5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245C6D" w14:textId="77777777" w:rsidR="00CB56AA" w:rsidRPr="008F7395" w:rsidRDefault="00CB56AA" w:rsidP="000C6AF9">
                <w:pPr>
                  <w:rPr>
                    <w:rFonts w:ascii="Metropolis" w:eastAsia="Times New Roman" w:hAnsi="Metropolis" w:cs="Times New Roman"/>
                    <w:lang w:eastAsia="de-DE"/>
                  </w:rPr>
                </w:pPr>
                <w:r>
                  <w:rPr>
                    <w:rStyle w:val="Platzhaltertext"/>
                  </w:rPr>
                  <w:t>Bundesland</w:t>
                </w:r>
              </w:p>
            </w:tc>
          </w:sdtContent>
        </w:sdt>
      </w:tr>
    </w:tbl>
    <w:p w14:paraId="0E7EF4EA" w14:textId="77777777" w:rsidR="00CB56AA" w:rsidRDefault="00CB56AA" w:rsidP="00CB56AA"/>
    <w:tbl>
      <w:tblPr>
        <w:tblStyle w:val="Tabellenraster"/>
        <w:tblpPr w:leftFromText="141" w:rightFromText="141" w:vertAnchor="text" w:horzAnchor="margin" w:tblpY="23"/>
        <w:tblW w:w="0" w:type="auto"/>
        <w:tblLook w:val="04A0" w:firstRow="1" w:lastRow="0" w:firstColumn="1" w:lastColumn="0" w:noHBand="0" w:noVBand="1"/>
      </w:tblPr>
      <w:tblGrid>
        <w:gridCol w:w="4779"/>
        <w:gridCol w:w="4281"/>
      </w:tblGrid>
      <w:tr w:rsidR="00CB56AA" w14:paraId="14030AFC" w14:textId="77777777" w:rsidTr="000C6AF9">
        <w:trPr>
          <w:trHeight w:val="730"/>
        </w:trPr>
        <w:tc>
          <w:tcPr>
            <w:tcW w:w="4779" w:type="dxa"/>
            <w:tcBorders>
              <w:top w:val="single" w:sz="4" w:space="0" w:color="auto"/>
              <w:bottom w:val="single" w:sz="4" w:space="0" w:color="auto"/>
            </w:tcBorders>
          </w:tcPr>
          <w:p w14:paraId="3786627D" w14:textId="77777777" w:rsidR="00CB56AA" w:rsidRDefault="00CB56AA" w:rsidP="000C6AF9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14:paraId="397D3911" w14:textId="77777777" w:rsidR="00CB56AA" w:rsidRDefault="00CB56AA" w:rsidP="000C6AF9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</w:pPr>
          </w:p>
        </w:tc>
      </w:tr>
      <w:tr w:rsidR="00CB56AA" w14:paraId="59D8D749" w14:textId="77777777" w:rsidTr="000C6AF9">
        <w:trPr>
          <w:trHeight w:val="49"/>
        </w:trPr>
        <w:tc>
          <w:tcPr>
            <w:tcW w:w="4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C915CD" w14:textId="77777777" w:rsidR="00CB56AA" w:rsidRDefault="00CB56AA" w:rsidP="000C6AF9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</w:pPr>
            <w:r w:rsidRPr="00C67D0E"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Ort, Datum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563269" w14:textId="77777777" w:rsidR="00CB56AA" w:rsidRDefault="00CB56AA" w:rsidP="000C6AF9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</w:pPr>
            <w:r w:rsidRPr="00C67D0E"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Unterschrift Mieter</w:t>
            </w:r>
          </w:p>
        </w:tc>
      </w:tr>
    </w:tbl>
    <w:p w14:paraId="6D18C23B" w14:textId="77777777" w:rsidR="00421922" w:rsidRPr="00186109" w:rsidRDefault="00421922" w:rsidP="00421922">
      <w:pPr>
        <w:rPr>
          <w:b/>
          <w:bCs/>
          <w:color w:val="34B70C"/>
        </w:rPr>
      </w:pPr>
    </w:p>
    <w:sectPr w:rsidR="00421922" w:rsidRPr="00186109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86BA3" w14:textId="77777777" w:rsidR="00826279" w:rsidRDefault="00826279" w:rsidP="008E5CE3">
      <w:pPr>
        <w:spacing w:after="0" w:line="240" w:lineRule="auto"/>
      </w:pPr>
      <w:r>
        <w:separator/>
      </w:r>
    </w:p>
  </w:endnote>
  <w:endnote w:type="continuationSeparator" w:id="0">
    <w:p w14:paraId="05B846BB" w14:textId="77777777" w:rsidR="00826279" w:rsidRDefault="00826279" w:rsidP="008E5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tropoli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7846904"/>
      <w:docPartObj>
        <w:docPartGallery w:val="Page Numbers (Bottom of Page)"/>
        <w:docPartUnique/>
      </w:docPartObj>
    </w:sdtPr>
    <w:sdtEndPr>
      <w:rPr>
        <w:color w:val="34B70C"/>
      </w:rPr>
    </w:sdtEndPr>
    <w:sdtContent>
      <w:p w14:paraId="47ABA50A" w14:textId="3E19BE44" w:rsidR="00CB56AA" w:rsidRDefault="00CB56AA" w:rsidP="00CB56AA">
        <w:pPr>
          <w:pStyle w:val="Fuzeile"/>
          <w:jc w:val="right"/>
        </w:pPr>
      </w:p>
      <w:p w14:paraId="1EE73D36" w14:textId="19F1BD20" w:rsidR="00333DD1" w:rsidRPr="006606E1" w:rsidRDefault="00000000">
        <w:pPr>
          <w:pStyle w:val="Fuzeile"/>
          <w:rPr>
            <w:b/>
            <w:bCs/>
            <w:color w:val="34B70C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879A6" w14:textId="77777777" w:rsidR="00826279" w:rsidRDefault="00826279" w:rsidP="008E5CE3">
      <w:pPr>
        <w:spacing w:after="0" w:line="240" w:lineRule="auto"/>
      </w:pPr>
      <w:r>
        <w:separator/>
      </w:r>
    </w:p>
  </w:footnote>
  <w:footnote w:type="continuationSeparator" w:id="0">
    <w:p w14:paraId="602506DF" w14:textId="77777777" w:rsidR="00826279" w:rsidRDefault="00826279" w:rsidP="008E5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6FBB1" w14:textId="77777777" w:rsidR="008E5CE3" w:rsidRDefault="008E5CE3" w:rsidP="006606E1">
    <w:pPr>
      <w:pStyle w:val="Kopfzeile"/>
      <w:tabs>
        <w:tab w:val="clear" w:pos="4536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68D7C412" wp14:editId="3889E22C">
          <wp:simplePos x="0" y="0"/>
          <wp:positionH relativeFrom="margin">
            <wp:posOffset>5433043</wp:posOffset>
          </wp:positionH>
          <wp:positionV relativeFrom="paragraph">
            <wp:posOffset>-276585</wp:posOffset>
          </wp:positionV>
          <wp:extent cx="903095" cy="654223"/>
          <wp:effectExtent l="0" t="0" r="0" b="0"/>
          <wp:wrapNone/>
          <wp:docPr id="41725932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321" cy="671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06E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E721A"/>
    <w:multiLevelType w:val="hybridMultilevel"/>
    <w:tmpl w:val="6AEC7A5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03A4EF4"/>
    <w:multiLevelType w:val="multilevel"/>
    <w:tmpl w:val="206E9654"/>
    <w:lvl w:ilvl="0">
      <w:start w:val="1"/>
      <w:numFmt w:val="decimal"/>
      <w:lvlText w:val="%1."/>
      <w:lvlJc w:val="right"/>
      <w:pPr>
        <w:ind w:left="397" w:hanging="109"/>
      </w:pPr>
      <w:rPr>
        <w:rFonts w:hint="default"/>
        <w:color w:val="34B70C"/>
      </w:rPr>
    </w:lvl>
    <w:lvl w:ilvl="1">
      <w:start w:val="1"/>
      <w:numFmt w:val="decimal"/>
      <w:isLgl/>
      <w:suff w:val="space"/>
      <w:lvlText w:val="%1.%2."/>
      <w:lvlJc w:val="right"/>
      <w:pPr>
        <w:ind w:left="397" w:hanging="37"/>
      </w:pPr>
      <w:rPr>
        <w:rFonts w:hint="default"/>
        <w:b w:val="0"/>
        <w:bCs w:val="0"/>
        <w:color w:val="34B70C"/>
      </w:rPr>
    </w:lvl>
    <w:lvl w:ilvl="2">
      <w:start w:val="1"/>
      <w:numFmt w:val="decimal"/>
      <w:isLgl/>
      <w:suff w:val="space"/>
      <w:lvlText w:val="%1.%2.%3."/>
      <w:lvlJc w:val="left"/>
      <w:pPr>
        <w:ind w:left="748" w:hanging="388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368337704">
    <w:abstractNumId w:val="1"/>
  </w:num>
  <w:num w:numId="2" w16cid:durableId="637954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AA"/>
    <w:rsid w:val="00014E36"/>
    <w:rsid w:val="0003526A"/>
    <w:rsid w:val="00062781"/>
    <w:rsid w:val="000B1CC3"/>
    <w:rsid w:val="000E74E9"/>
    <w:rsid w:val="001368BF"/>
    <w:rsid w:val="00186109"/>
    <w:rsid w:val="001A5D92"/>
    <w:rsid w:val="0023491B"/>
    <w:rsid w:val="002F2982"/>
    <w:rsid w:val="00333DD1"/>
    <w:rsid w:val="003B081D"/>
    <w:rsid w:val="00421922"/>
    <w:rsid w:val="0044797F"/>
    <w:rsid w:val="004C1E6B"/>
    <w:rsid w:val="006606E1"/>
    <w:rsid w:val="006744ED"/>
    <w:rsid w:val="006F0E3D"/>
    <w:rsid w:val="00772B41"/>
    <w:rsid w:val="00780571"/>
    <w:rsid w:val="00826279"/>
    <w:rsid w:val="00846C4B"/>
    <w:rsid w:val="008A7F6D"/>
    <w:rsid w:val="008E5CE3"/>
    <w:rsid w:val="009F3930"/>
    <w:rsid w:val="00A11ACD"/>
    <w:rsid w:val="00A45BAD"/>
    <w:rsid w:val="00A77895"/>
    <w:rsid w:val="00A82C6D"/>
    <w:rsid w:val="00AA11E9"/>
    <w:rsid w:val="00AD74E9"/>
    <w:rsid w:val="00B14693"/>
    <w:rsid w:val="00B17FE4"/>
    <w:rsid w:val="00B31113"/>
    <w:rsid w:val="00B339B2"/>
    <w:rsid w:val="00B5251D"/>
    <w:rsid w:val="00B71CD0"/>
    <w:rsid w:val="00B7504C"/>
    <w:rsid w:val="00BA56E0"/>
    <w:rsid w:val="00BA6BFE"/>
    <w:rsid w:val="00C6313E"/>
    <w:rsid w:val="00CB56AA"/>
    <w:rsid w:val="00E11E38"/>
    <w:rsid w:val="00FA06E2"/>
    <w:rsid w:val="00FE2384"/>
    <w:rsid w:val="00FE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FC2BA"/>
  <w15:chartTrackingRefBased/>
  <w15:docId w15:val="{28F64DBE-4AB7-4F7C-97F3-D48946E8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56AA"/>
  </w:style>
  <w:style w:type="paragraph" w:styleId="berschrift1">
    <w:name w:val="heading 1"/>
    <w:basedOn w:val="Standard"/>
    <w:next w:val="Standard"/>
    <w:link w:val="berschrift1Zchn"/>
    <w:uiPriority w:val="9"/>
    <w:qFormat/>
    <w:rsid w:val="006606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E5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E5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5CE3"/>
  </w:style>
  <w:style w:type="paragraph" w:styleId="Fuzeile">
    <w:name w:val="footer"/>
    <w:basedOn w:val="Standard"/>
    <w:link w:val="FuzeileZchn"/>
    <w:uiPriority w:val="99"/>
    <w:unhideWhenUsed/>
    <w:rsid w:val="008E5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5CE3"/>
  </w:style>
  <w:style w:type="character" w:customStyle="1" w:styleId="berschrift1Zchn">
    <w:name w:val="Überschrift 1 Zchn"/>
    <w:basedOn w:val="Absatz-Standardschriftart"/>
    <w:link w:val="berschrift1"/>
    <w:uiPriority w:val="9"/>
    <w:rsid w:val="00660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6606E1"/>
    <w:pPr>
      <w:ind w:left="720"/>
      <w:contextualSpacing/>
    </w:pPr>
  </w:style>
  <w:style w:type="character" w:customStyle="1" w:styleId="markedcontent">
    <w:name w:val="markedcontent"/>
    <w:basedOn w:val="Absatz-Standardschriftart"/>
    <w:rsid w:val="006606E1"/>
  </w:style>
  <w:style w:type="character" w:styleId="Fett">
    <w:name w:val="Strong"/>
    <w:basedOn w:val="Absatz-Standardschriftart"/>
    <w:uiPriority w:val="22"/>
    <w:qFormat/>
    <w:rsid w:val="006606E1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CB56AA"/>
    <w:rPr>
      <w:color w:val="666666"/>
    </w:rPr>
  </w:style>
  <w:style w:type="paragraph" w:customStyle="1" w:styleId="font8">
    <w:name w:val="font_8"/>
    <w:basedOn w:val="Standard"/>
    <w:rsid w:val="00CB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Benutzerdefinierte%20Office-Vorlagen\%23JH%20-%20Word%20Vorlage%20-%20Kleines%20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515B2F13959461C97C59613F3EE52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D9E2C9-3A5F-41A1-9DF7-208B75267F08}"/>
      </w:docPartPr>
      <w:docPartBody>
        <w:p w:rsidR="00B121B2" w:rsidRDefault="00F828FA" w:rsidP="00F828FA">
          <w:pPr>
            <w:pStyle w:val="E515B2F13959461C97C59613F3EE52BE"/>
          </w:pPr>
          <w:r w:rsidRPr="001368BF">
            <w:rPr>
              <w:rStyle w:val="Platzhaltertext"/>
              <w:rFonts w:cstheme="minorHAnsi"/>
            </w:rPr>
            <w:t>Vorname</w:t>
          </w:r>
        </w:p>
      </w:docPartBody>
    </w:docPart>
    <w:docPart>
      <w:docPartPr>
        <w:name w:val="C0B94278ED4E49A68D83CB22C558F0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FB70D8-9457-4776-853B-99BEBBE497EC}"/>
      </w:docPartPr>
      <w:docPartBody>
        <w:p w:rsidR="00B121B2" w:rsidRDefault="00F828FA" w:rsidP="00F828FA">
          <w:pPr>
            <w:pStyle w:val="C0B94278ED4E49A68D83CB22C558F06E"/>
          </w:pPr>
          <w:r w:rsidRPr="001368BF">
            <w:rPr>
              <w:rStyle w:val="Platzhaltertext"/>
              <w:rFonts w:cstheme="minorHAnsi"/>
            </w:rPr>
            <w:t>Nachname</w:t>
          </w:r>
        </w:p>
      </w:docPartBody>
    </w:docPart>
    <w:docPart>
      <w:docPartPr>
        <w:name w:val="A506973E38F54FF7ADBCEF2E4467FC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D47738-CE61-4966-B3CF-6F0690DF65CE}"/>
      </w:docPartPr>
      <w:docPartBody>
        <w:p w:rsidR="00B121B2" w:rsidRDefault="00F828FA" w:rsidP="00F828FA">
          <w:pPr>
            <w:pStyle w:val="A506973E38F54FF7ADBCEF2E4467FCA0"/>
          </w:pPr>
          <w:r w:rsidRPr="001368BF">
            <w:rPr>
              <w:rStyle w:val="Platzhaltertext"/>
              <w:rFonts w:cstheme="minorHAnsi"/>
            </w:rPr>
            <w:t>Straße &amp; Nr.</w:t>
          </w:r>
        </w:p>
      </w:docPartBody>
    </w:docPart>
    <w:docPart>
      <w:docPartPr>
        <w:name w:val="69EBF6B566914EA6956056504C4DC1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5F77CD-E999-44E6-9418-CB9C07665A2E}"/>
      </w:docPartPr>
      <w:docPartBody>
        <w:p w:rsidR="00B121B2" w:rsidRDefault="00F828FA" w:rsidP="00F828FA">
          <w:pPr>
            <w:pStyle w:val="69EBF6B566914EA6956056504C4DC1FA"/>
          </w:pPr>
          <w:r w:rsidRPr="001368BF">
            <w:rPr>
              <w:rStyle w:val="Platzhaltertext"/>
              <w:rFonts w:cstheme="minorHAnsi"/>
            </w:rPr>
            <w:t>Adressenzusatz</w:t>
          </w:r>
        </w:p>
      </w:docPartBody>
    </w:docPart>
    <w:docPart>
      <w:docPartPr>
        <w:name w:val="0634A6CF94F04CB7AA954BD3FE150D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AD638C-FAE5-4E32-BDFD-13928112D975}"/>
      </w:docPartPr>
      <w:docPartBody>
        <w:p w:rsidR="00B121B2" w:rsidRDefault="00F828FA" w:rsidP="00F828FA">
          <w:pPr>
            <w:pStyle w:val="0634A6CF94F04CB7AA954BD3FE150D3E"/>
          </w:pPr>
          <w:r w:rsidRPr="001368BF">
            <w:rPr>
              <w:rStyle w:val="Platzhaltertext"/>
              <w:rFonts w:cstheme="minorHAnsi"/>
            </w:rPr>
            <w:t>PLZ &amp; Ort</w:t>
          </w:r>
        </w:p>
      </w:docPartBody>
    </w:docPart>
    <w:docPart>
      <w:docPartPr>
        <w:name w:val="633A18F459A948E080667AB741F512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4008D9-91D8-4E24-A1F0-35FD708800E3}"/>
      </w:docPartPr>
      <w:docPartBody>
        <w:p w:rsidR="00B121B2" w:rsidRDefault="00F828FA" w:rsidP="00F828FA">
          <w:pPr>
            <w:pStyle w:val="633A18F459A948E080667AB741F51218"/>
          </w:pPr>
          <w:r w:rsidRPr="001368BF">
            <w:rPr>
              <w:rStyle w:val="Platzhaltertext"/>
              <w:rFonts w:cstheme="minorHAnsi"/>
            </w:rPr>
            <w:t>Land</w:t>
          </w:r>
        </w:p>
      </w:docPartBody>
    </w:docPart>
    <w:docPart>
      <w:docPartPr>
        <w:name w:val="69A2095EAB2B4C8C84C41EAC1E5800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55F18F-77ED-4B0B-9454-591C5CD2EA67}"/>
      </w:docPartPr>
      <w:docPartBody>
        <w:p w:rsidR="00B121B2" w:rsidRDefault="00F828FA" w:rsidP="00F828FA">
          <w:pPr>
            <w:pStyle w:val="69A2095EAB2B4C8C84C41EAC1E58000A"/>
          </w:pPr>
          <w:r w:rsidRPr="001368BF">
            <w:rPr>
              <w:rStyle w:val="Platzhaltertext"/>
              <w:rFonts w:cstheme="minorHAnsi"/>
            </w:rPr>
            <w:t>Bundesland</w:t>
          </w:r>
        </w:p>
      </w:docPartBody>
    </w:docPart>
    <w:docPart>
      <w:docPartPr>
        <w:name w:val="029A19A1045F4B1BA01570B72DEC74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F1A670-E979-45FA-8D24-4D3556FDFBE4}"/>
      </w:docPartPr>
      <w:docPartBody>
        <w:p w:rsidR="00B121B2" w:rsidRDefault="00F828FA" w:rsidP="00F828FA">
          <w:pPr>
            <w:pStyle w:val="029A19A1045F4B1BA01570B72DEC7487"/>
          </w:pPr>
          <w:r w:rsidRPr="00057F40">
            <w:rPr>
              <w:rStyle w:val="Platzhaltertext"/>
              <w:sz w:val="20"/>
              <w:szCs w:val="20"/>
            </w:rPr>
            <w:t>Datum</w:t>
          </w:r>
          <w:r>
            <w:rPr>
              <w:rStyle w:val="Platzhaltertext"/>
              <w:sz w:val="20"/>
              <w:szCs w:val="20"/>
            </w:rPr>
            <w:t xml:space="preserve"> für Mögliche Abholung</w:t>
          </w:r>
        </w:p>
      </w:docPartBody>
    </w:docPart>
    <w:docPart>
      <w:docPartPr>
        <w:name w:val="9EEAD72951F144CD9A5641B9FBD530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D1A2AA-A0BB-453D-9502-FFD71445B887}"/>
      </w:docPartPr>
      <w:docPartBody>
        <w:p w:rsidR="00B121B2" w:rsidRDefault="00F828FA" w:rsidP="00F828FA">
          <w:pPr>
            <w:pStyle w:val="9EEAD72951F144CD9A5641B9FBD530EE"/>
          </w:pPr>
          <w:r w:rsidRPr="00057F40">
            <w:rPr>
              <w:rStyle w:val="Platzhaltertext"/>
              <w:sz w:val="20"/>
              <w:szCs w:val="20"/>
            </w:rPr>
            <w:t>Datum</w:t>
          </w:r>
          <w:r>
            <w:rPr>
              <w:rStyle w:val="Platzhaltertext"/>
              <w:sz w:val="20"/>
              <w:szCs w:val="20"/>
            </w:rPr>
            <w:t xml:space="preserve"> für Mögliche Kontaktaufnahme</w:t>
          </w:r>
        </w:p>
      </w:docPartBody>
    </w:docPart>
    <w:docPart>
      <w:docPartPr>
        <w:name w:val="172140C29D1049DA811AF0BB618D71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634C2F-96A3-4B97-9727-9637D7511D08}"/>
      </w:docPartPr>
      <w:docPartBody>
        <w:p w:rsidR="00B121B2" w:rsidRDefault="00F828FA" w:rsidP="00F828FA">
          <w:pPr>
            <w:pStyle w:val="172140C29D1049DA811AF0BB618D71C3"/>
          </w:pPr>
          <w:r w:rsidRPr="002D298C">
            <w:rPr>
              <w:rStyle w:val="Platzhaltertext"/>
              <w:sz w:val="20"/>
              <w:szCs w:val="20"/>
            </w:rPr>
            <w:t>Von</w:t>
          </w:r>
        </w:p>
      </w:docPartBody>
    </w:docPart>
    <w:docPart>
      <w:docPartPr>
        <w:name w:val="39569F6E79E444188AF755BB20674D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609635-E88D-43C6-BB4D-6CA525B9D0FE}"/>
      </w:docPartPr>
      <w:docPartBody>
        <w:p w:rsidR="00B121B2" w:rsidRDefault="00F828FA" w:rsidP="00F828FA">
          <w:pPr>
            <w:pStyle w:val="39569F6E79E444188AF755BB20674D0A"/>
          </w:pPr>
          <w:r w:rsidRPr="00A11ACD">
            <w:rPr>
              <w:rStyle w:val="Platzhaltertext"/>
              <w:sz w:val="20"/>
              <w:szCs w:val="20"/>
            </w:rPr>
            <w:t>Bis</w:t>
          </w:r>
        </w:p>
      </w:docPartBody>
    </w:docPart>
    <w:docPart>
      <w:docPartPr>
        <w:name w:val="C1995D9B71884C73B6CBC48C6EF1F1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2F3AF1-EFCD-4F4F-9AAE-2C27085D9ECD}"/>
      </w:docPartPr>
      <w:docPartBody>
        <w:p w:rsidR="00B121B2" w:rsidRDefault="00F828FA" w:rsidP="00F828FA">
          <w:pPr>
            <w:pStyle w:val="C1995D9B71884C73B6CBC48C6EF1F135"/>
          </w:pPr>
          <w:r w:rsidRPr="002D298C">
            <w:rPr>
              <w:rStyle w:val="Platzhaltertext"/>
              <w:sz w:val="20"/>
              <w:szCs w:val="20"/>
            </w:rPr>
            <w:t>Von</w:t>
          </w:r>
        </w:p>
      </w:docPartBody>
    </w:docPart>
    <w:docPart>
      <w:docPartPr>
        <w:name w:val="4DA7735BA1124D22896A6E38C54BAA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C1C11F-A53A-4444-949C-6EBD0FEDEE94}"/>
      </w:docPartPr>
      <w:docPartBody>
        <w:p w:rsidR="00B121B2" w:rsidRDefault="00F828FA" w:rsidP="00F828FA">
          <w:pPr>
            <w:pStyle w:val="4DA7735BA1124D22896A6E38C54BAA64"/>
          </w:pPr>
          <w:r w:rsidRPr="00A11ACD">
            <w:rPr>
              <w:rStyle w:val="Platzhaltertext"/>
              <w:sz w:val="20"/>
              <w:szCs w:val="20"/>
            </w:rPr>
            <w:t>Bis</w:t>
          </w:r>
        </w:p>
      </w:docPartBody>
    </w:docPart>
    <w:docPart>
      <w:docPartPr>
        <w:name w:val="2E700979718945C18A13FBDC42A595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893D8F-1029-470D-B2AE-79B8C4ABD0A7}"/>
      </w:docPartPr>
      <w:docPartBody>
        <w:p w:rsidR="00B121B2" w:rsidRDefault="00F828FA" w:rsidP="00F828FA">
          <w:pPr>
            <w:pStyle w:val="2E700979718945C18A13FBDC42A5956B"/>
          </w:pPr>
          <w:r w:rsidRPr="002D298C">
            <w:rPr>
              <w:rStyle w:val="Platzhaltertext"/>
              <w:sz w:val="20"/>
              <w:szCs w:val="20"/>
            </w:rPr>
            <w:t>Von</w:t>
          </w:r>
        </w:p>
      </w:docPartBody>
    </w:docPart>
    <w:docPart>
      <w:docPartPr>
        <w:name w:val="19855CE8470F495182C6D3DCDCFF0B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167469-F848-46DA-89DA-027D022FEE91}"/>
      </w:docPartPr>
      <w:docPartBody>
        <w:p w:rsidR="00B121B2" w:rsidRDefault="00F828FA" w:rsidP="00F828FA">
          <w:pPr>
            <w:pStyle w:val="19855CE8470F495182C6D3DCDCFF0BE0"/>
          </w:pPr>
          <w:r w:rsidRPr="00A11ACD">
            <w:rPr>
              <w:rStyle w:val="Platzhaltertext"/>
              <w:sz w:val="20"/>
              <w:szCs w:val="20"/>
            </w:rPr>
            <w:t>Bis</w:t>
          </w:r>
        </w:p>
      </w:docPartBody>
    </w:docPart>
    <w:docPart>
      <w:docPartPr>
        <w:name w:val="90EF3C6B6E2A4479BD40C1D1EAF39D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EBC278-88B5-4770-8ADC-68EF0F9DFCC2}"/>
      </w:docPartPr>
      <w:docPartBody>
        <w:p w:rsidR="00B121B2" w:rsidRDefault="00F828FA" w:rsidP="00F828FA">
          <w:pPr>
            <w:pStyle w:val="90EF3C6B6E2A4479BD40C1D1EAF39D93"/>
          </w:pPr>
          <w:r w:rsidRPr="002D298C">
            <w:rPr>
              <w:rStyle w:val="Platzhaltertext"/>
              <w:sz w:val="20"/>
              <w:szCs w:val="20"/>
            </w:rPr>
            <w:t>Von</w:t>
          </w:r>
        </w:p>
      </w:docPartBody>
    </w:docPart>
    <w:docPart>
      <w:docPartPr>
        <w:name w:val="1DEFBAD74F6E4238811F0410D450D2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140011-4032-484D-86A6-1C0104B8F472}"/>
      </w:docPartPr>
      <w:docPartBody>
        <w:p w:rsidR="00B121B2" w:rsidRDefault="00F828FA" w:rsidP="00F828FA">
          <w:pPr>
            <w:pStyle w:val="1DEFBAD74F6E4238811F0410D450D2CD"/>
          </w:pPr>
          <w:r w:rsidRPr="00A11ACD">
            <w:rPr>
              <w:rStyle w:val="Platzhaltertext"/>
              <w:sz w:val="20"/>
              <w:szCs w:val="20"/>
            </w:rPr>
            <w:t>Bis</w:t>
          </w:r>
        </w:p>
      </w:docPartBody>
    </w:docPart>
    <w:docPart>
      <w:docPartPr>
        <w:name w:val="6F1A66A1A2C94A26B7123977CC2F4E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421B2D-98C8-4035-90BD-A03562E38A3B}"/>
      </w:docPartPr>
      <w:docPartBody>
        <w:p w:rsidR="00B121B2" w:rsidRDefault="00F828FA" w:rsidP="00F828FA">
          <w:pPr>
            <w:pStyle w:val="6F1A66A1A2C94A26B7123977CC2F4EAE"/>
          </w:pPr>
          <w:r w:rsidRPr="002D298C">
            <w:rPr>
              <w:rStyle w:val="Platzhaltertext"/>
              <w:sz w:val="20"/>
              <w:szCs w:val="20"/>
            </w:rPr>
            <w:t>Von</w:t>
          </w:r>
        </w:p>
      </w:docPartBody>
    </w:docPart>
    <w:docPart>
      <w:docPartPr>
        <w:name w:val="B1D1634E60F4410D9C17E682A7C2A3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103105-C4EC-4E66-A5E2-A419D60247F8}"/>
      </w:docPartPr>
      <w:docPartBody>
        <w:p w:rsidR="00B121B2" w:rsidRDefault="00F828FA" w:rsidP="00F828FA">
          <w:pPr>
            <w:pStyle w:val="B1D1634E60F4410D9C17E682A7C2A366"/>
          </w:pPr>
          <w:r w:rsidRPr="00A11ACD">
            <w:rPr>
              <w:rStyle w:val="Platzhaltertext"/>
              <w:sz w:val="20"/>
              <w:szCs w:val="20"/>
            </w:rPr>
            <w:t>Bis</w:t>
          </w:r>
        </w:p>
      </w:docPartBody>
    </w:docPart>
    <w:docPart>
      <w:docPartPr>
        <w:name w:val="227D657A930543698D665F2BFF2CB5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27966A-10DE-4C15-A125-CF88CCBB4E5B}"/>
      </w:docPartPr>
      <w:docPartBody>
        <w:p w:rsidR="00B121B2" w:rsidRDefault="00F828FA" w:rsidP="00F828FA">
          <w:pPr>
            <w:pStyle w:val="227D657A930543698D665F2BFF2CB520"/>
          </w:pPr>
          <w:r>
            <w:rPr>
              <w:rStyle w:val="Platzhaltertext"/>
            </w:rPr>
            <w:t>Vorname</w:t>
          </w:r>
        </w:p>
      </w:docPartBody>
    </w:docPart>
    <w:docPart>
      <w:docPartPr>
        <w:name w:val="E0BA0F45B59543A880D1B66114C84B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D12C31-EC23-441D-B1F1-159FFFCA6E19}"/>
      </w:docPartPr>
      <w:docPartBody>
        <w:p w:rsidR="00B121B2" w:rsidRDefault="00F828FA" w:rsidP="00F828FA">
          <w:pPr>
            <w:pStyle w:val="E0BA0F45B59543A880D1B66114C84B0C"/>
          </w:pPr>
          <w:r>
            <w:rPr>
              <w:rStyle w:val="Platzhaltertext"/>
            </w:rPr>
            <w:t>Nachname</w:t>
          </w:r>
        </w:p>
      </w:docPartBody>
    </w:docPart>
    <w:docPart>
      <w:docPartPr>
        <w:name w:val="1D70865407C541A098A543E2D1B4D2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66B9FC-0D8A-4104-99FB-A5228A2744E1}"/>
      </w:docPartPr>
      <w:docPartBody>
        <w:p w:rsidR="00B121B2" w:rsidRDefault="00F828FA" w:rsidP="00F828FA">
          <w:pPr>
            <w:pStyle w:val="1D70865407C541A098A543E2D1B4D2FF"/>
          </w:pPr>
          <w:r>
            <w:rPr>
              <w:rStyle w:val="Platzhaltertext"/>
            </w:rPr>
            <w:t>Straße &amp; Nr.</w:t>
          </w:r>
        </w:p>
      </w:docPartBody>
    </w:docPart>
    <w:docPart>
      <w:docPartPr>
        <w:name w:val="F5B286F12830419ABEE7665F0ED0B2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E07FCD-00D3-4A84-BA51-73C1782A4E12}"/>
      </w:docPartPr>
      <w:docPartBody>
        <w:p w:rsidR="00B121B2" w:rsidRDefault="00F828FA" w:rsidP="00F828FA">
          <w:pPr>
            <w:pStyle w:val="F5B286F12830419ABEE7665F0ED0B239"/>
          </w:pPr>
          <w:r>
            <w:rPr>
              <w:rStyle w:val="Platzhaltertext"/>
            </w:rPr>
            <w:t>Adressenzusatz</w:t>
          </w:r>
        </w:p>
      </w:docPartBody>
    </w:docPart>
    <w:docPart>
      <w:docPartPr>
        <w:name w:val="0CB3BFC5376C49A28514616D77734E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C03A56-C6C3-42B5-8008-020A43C7C8C8}"/>
      </w:docPartPr>
      <w:docPartBody>
        <w:p w:rsidR="00B121B2" w:rsidRDefault="00F828FA" w:rsidP="00F828FA">
          <w:pPr>
            <w:pStyle w:val="0CB3BFC5376C49A28514616D77734E3C"/>
          </w:pPr>
          <w:r>
            <w:rPr>
              <w:rStyle w:val="Platzhaltertext"/>
            </w:rPr>
            <w:t>PLZ &amp; Ort</w:t>
          </w:r>
        </w:p>
      </w:docPartBody>
    </w:docPart>
    <w:docPart>
      <w:docPartPr>
        <w:name w:val="903B757284C34AEFB57235FE679027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530742-46D8-4ABC-B91F-49C49E5D0E24}"/>
      </w:docPartPr>
      <w:docPartBody>
        <w:p w:rsidR="00B121B2" w:rsidRDefault="00F828FA" w:rsidP="00F828FA">
          <w:pPr>
            <w:pStyle w:val="903B757284C34AEFB57235FE679027EB"/>
          </w:pPr>
          <w:r>
            <w:rPr>
              <w:rStyle w:val="Platzhaltertext"/>
            </w:rPr>
            <w:t>Land</w:t>
          </w:r>
        </w:p>
      </w:docPartBody>
    </w:docPart>
    <w:docPart>
      <w:docPartPr>
        <w:name w:val="1A06A59F74D74B9AB40EDD1CC4CB98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54E3DC-2FC9-4642-A399-C536B9BCB409}"/>
      </w:docPartPr>
      <w:docPartBody>
        <w:p w:rsidR="00B121B2" w:rsidRDefault="00F828FA" w:rsidP="00F828FA">
          <w:pPr>
            <w:pStyle w:val="1A06A59F74D74B9AB40EDD1CC4CB98AA"/>
          </w:pPr>
          <w:r>
            <w:rPr>
              <w:rStyle w:val="Platzhaltertext"/>
            </w:rPr>
            <w:t>Bundesland</w:t>
          </w:r>
        </w:p>
      </w:docPartBody>
    </w:docPart>
    <w:docPart>
      <w:docPartPr>
        <w:name w:val="EE0EB2C6831E4224A7EAE0474548BC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D475F1-1847-4B7F-9C30-42DECFCA99C2}"/>
      </w:docPartPr>
      <w:docPartBody>
        <w:p w:rsidR="00F828FA" w:rsidRDefault="00F828FA" w:rsidP="00F828FA">
          <w:pPr>
            <w:pStyle w:val="EE0EB2C6831E4224A7EAE0474548BC41"/>
          </w:pPr>
          <w:r>
            <w:rPr>
              <w:rStyle w:val="Platzhaltertext"/>
            </w:rPr>
            <w:t>E-Mail</w:t>
          </w:r>
        </w:p>
      </w:docPartBody>
    </w:docPart>
    <w:docPart>
      <w:docPartPr>
        <w:name w:val="C8382A39269B434FB9582161B18D54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8E36FA-4A89-48C0-B29D-ABEEA1A86288}"/>
      </w:docPartPr>
      <w:docPartBody>
        <w:p w:rsidR="00F828FA" w:rsidRDefault="00F828FA" w:rsidP="00F828FA">
          <w:pPr>
            <w:pStyle w:val="C8382A39269B434FB9582161B18D54A1"/>
          </w:pPr>
          <w:r w:rsidRPr="00B5251D">
            <w:rPr>
              <w:rStyle w:val="Platzhaltertext"/>
            </w:rPr>
            <w:t>Telefon</w:t>
          </w:r>
        </w:p>
      </w:docPartBody>
    </w:docPart>
    <w:docPart>
      <w:docPartPr>
        <w:name w:val="9C0B4976DF2E4BFBACD5A93076EE33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CD0AA7-5D31-40B7-8ED2-8954F16065D5}"/>
      </w:docPartPr>
      <w:docPartBody>
        <w:p w:rsidR="00F828FA" w:rsidRDefault="00F828FA" w:rsidP="00F828FA">
          <w:pPr>
            <w:pStyle w:val="9C0B4976DF2E4BFBACD5A93076EE333C"/>
          </w:pPr>
          <w:r w:rsidRPr="00057F40">
            <w:rPr>
              <w:rStyle w:val="Platzhaltertext"/>
              <w:sz w:val="20"/>
              <w:szCs w:val="20"/>
            </w:rPr>
            <w:t>Datum</w:t>
          </w:r>
          <w:r>
            <w:rPr>
              <w:rStyle w:val="Platzhaltertext"/>
              <w:sz w:val="20"/>
              <w:szCs w:val="20"/>
            </w:rPr>
            <w:t xml:space="preserve"> für Mögliche </w:t>
          </w:r>
          <w:r>
            <w:rPr>
              <w:rStyle w:val="Platzhaltertext"/>
              <w:sz w:val="20"/>
              <w:szCs w:val="20"/>
            </w:rPr>
            <w:t>Kontaktaufnahme</w:t>
          </w:r>
        </w:p>
      </w:docPartBody>
    </w:docPart>
    <w:docPart>
      <w:docPartPr>
        <w:name w:val="BDB2EC83627646399402C8EEA1D954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56F242-B0E1-4713-B5AF-315A296A99D6}"/>
      </w:docPartPr>
      <w:docPartBody>
        <w:p w:rsidR="00F828FA" w:rsidRDefault="00F828FA" w:rsidP="00F828FA">
          <w:pPr>
            <w:pStyle w:val="BDB2EC83627646399402C8EEA1D95454"/>
          </w:pPr>
          <w:r w:rsidRPr="00057F40">
            <w:rPr>
              <w:rStyle w:val="Platzhaltertext"/>
              <w:sz w:val="20"/>
              <w:szCs w:val="20"/>
            </w:rPr>
            <w:t>Datum</w:t>
          </w:r>
          <w:r>
            <w:rPr>
              <w:rStyle w:val="Platzhaltertext"/>
              <w:sz w:val="20"/>
              <w:szCs w:val="20"/>
            </w:rPr>
            <w:t xml:space="preserve"> für Mögliche </w:t>
          </w:r>
          <w:r>
            <w:rPr>
              <w:rStyle w:val="Platzhaltertext"/>
              <w:sz w:val="20"/>
              <w:szCs w:val="20"/>
            </w:rPr>
            <w:t>Kontaktaufnahme</w:t>
          </w:r>
        </w:p>
      </w:docPartBody>
    </w:docPart>
    <w:docPart>
      <w:docPartPr>
        <w:name w:val="9F80F48E48704BC99E182A805734C6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79F5AA-3151-4665-8137-11E12C1B9BC5}"/>
      </w:docPartPr>
      <w:docPartBody>
        <w:p w:rsidR="00F828FA" w:rsidRDefault="00F828FA" w:rsidP="00F828FA">
          <w:pPr>
            <w:pStyle w:val="9F80F48E48704BC99E182A805734C606"/>
          </w:pPr>
          <w:r w:rsidRPr="00057F40">
            <w:rPr>
              <w:rStyle w:val="Platzhaltertext"/>
              <w:sz w:val="20"/>
              <w:szCs w:val="20"/>
            </w:rPr>
            <w:t>Datum</w:t>
          </w:r>
          <w:r>
            <w:rPr>
              <w:rStyle w:val="Platzhaltertext"/>
              <w:sz w:val="20"/>
              <w:szCs w:val="20"/>
            </w:rPr>
            <w:t xml:space="preserve"> für Mögliche </w:t>
          </w:r>
          <w:r>
            <w:rPr>
              <w:rStyle w:val="Platzhaltertext"/>
              <w:sz w:val="20"/>
              <w:szCs w:val="20"/>
            </w:rPr>
            <w:t>Kontaktaufnahme</w:t>
          </w:r>
        </w:p>
      </w:docPartBody>
    </w:docPart>
    <w:docPart>
      <w:docPartPr>
        <w:name w:val="C300C00D7BBD425CB266EC3AE9D22D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68E34A-1876-4DC7-B3EE-056ECDE05611}"/>
      </w:docPartPr>
      <w:docPartBody>
        <w:p w:rsidR="00F828FA" w:rsidRDefault="00F828FA" w:rsidP="00F828FA">
          <w:pPr>
            <w:pStyle w:val="C300C00D7BBD425CB266EC3AE9D22DF8"/>
          </w:pPr>
          <w:r w:rsidRPr="00057F40">
            <w:rPr>
              <w:rStyle w:val="Platzhaltertext"/>
              <w:sz w:val="20"/>
              <w:szCs w:val="20"/>
            </w:rPr>
            <w:t>Datum</w:t>
          </w:r>
          <w:r>
            <w:rPr>
              <w:rStyle w:val="Platzhaltertext"/>
              <w:sz w:val="20"/>
              <w:szCs w:val="20"/>
            </w:rPr>
            <w:t xml:space="preserve"> für Mögliche </w:t>
          </w:r>
          <w:r>
            <w:rPr>
              <w:rStyle w:val="Platzhaltertext"/>
              <w:sz w:val="20"/>
              <w:szCs w:val="20"/>
            </w:rPr>
            <w:t>Kontaktaufnahme</w:t>
          </w:r>
        </w:p>
      </w:docPartBody>
    </w:docPart>
    <w:docPart>
      <w:docPartPr>
        <w:name w:val="32669D9D6AFF49B7BAAB71DFAFA2E8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5109FC-EE76-4B44-996A-625C8872BD8A}"/>
      </w:docPartPr>
      <w:docPartBody>
        <w:p w:rsidR="00F828FA" w:rsidRDefault="00F828FA" w:rsidP="00F828FA">
          <w:pPr>
            <w:pStyle w:val="32669D9D6AFF49B7BAAB71DFAFA2E81D"/>
          </w:pPr>
          <w:r>
            <w:rPr>
              <w:rStyle w:val="Platzhaltertext"/>
            </w:rPr>
            <w:t>Mietvertragsnummer</w:t>
          </w:r>
          <w:r w:rsidRPr="0081025E"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tropoli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50C"/>
    <w:rsid w:val="001D79E5"/>
    <w:rsid w:val="0023491B"/>
    <w:rsid w:val="005E6D99"/>
    <w:rsid w:val="0067350C"/>
    <w:rsid w:val="00B121B2"/>
    <w:rsid w:val="00B36A7C"/>
    <w:rsid w:val="00F8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828FA"/>
    <w:rPr>
      <w:color w:val="666666"/>
    </w:rPr>
  </w:style>
  <w:style w:type="paragraph" w:customStyle="1" w:styleId="E515B2F13959461C97C59613F3EE52BE">
    <w:name w:val="E515B2F13959461C97C59613F3EE52BE"/>
    <w:rsid w:val="00F828FA"/>
    <w:rPr>
      <w:rFonts w:eastAsiaTheme="minorHAnsi"/>
      <w:lang w:eastAsia="en-US"/>
    </w:rPr>
  </w:style>
  <w:style w:type="paragraph" w:customStyle="1" w:styleId="C0B94278ED4E49A68D83CB22C558F06E">
    <w:name w:val="C0B94278ED4E49A68D83CB22C558F06E"/>
    <w:rsid w:val="00F828FA"/>
    <w:rPr>
      <w:rFonts w:eastAsiaTheme="minorHAnsi"/>
      <w:lang w:eastAsia="en-US"/>
    </w:rPr>
  </w:style>
  <w:style w:type="paragraph" w:customStyle="1" w:styleId="A506973E38F54FF7ADBCEF2E4467FCA0">
    <w:name w:val="A506973E38F54FF7ADBCEF2E4467FCA0"/>
    <w:rsid w:val="00F828FA"/>
    <w:rPr>
      <w:rFonts w:eastAsiaTheme="minorHAnsi"/>
      <w:lang w:eastAsia="en-US"/>
    </w:rPr>
  </w:style>
  <w:style w:type="paragraph" w:customStyle="1" w:styleId="69EBF6B566914EA6956056504C4DC1FA">
    <w:name w:val="69EBF6B566914EA6956056504C4DC1FA"/>
    <w:rsid w:val="00F828FA"/>
    <w:rPr>
      <w:rFonts w:eastAsiaTheme="minorHAnsi"/>
      <w:lang w:eastAsia="en-US"/>
    </w:rPr>
  </w:style>
  <w:style w:type="paragraph" w:customStyle="1" w:styleId="0634A6CF94F04CB7AA954BD3FE150D3E">
    <w:name w:val="0634A6CF94F04CB7AA954BD3FE150D3E"/>
    <w:rsid w:val="00F828FA"/>
    <w:rPr>
      <w:rFonts w:eastAsiaTheme="minorHAnsi"/>
      <w:lang w:eastAsia="en-US"/>
    </w:rPr>
  </w:style>
  <w:style w:type="paragraph" w:customStyle="1" w:styleId="633A18F459A948E080667AB741F51218">
    <w:name w:val="633A18F459A948E080667AB741F51218"/>
    <w:rsid w:val="00F828FA"/>
    <w:rPr>
      <w:rFonts w:eastAsiaTheme="minorHAnsi"/>
      <w:lang w:eastAsia="en-US"/>
    </w:rPr>
  </w:style>
  <w:style w:type="paragraph" w:customStyle="1" w:styleId="69A2095EAB2B4C8C84C41EAC1E58000A">
    <w:name w:val="69A2095EAB2B4C8C84C41EAC1E58000A"/>
    <w:rsid w:val="00F828FA"/>
    <w:rPr>
      <w:rFonts w:eastAsiaTheme="minorHAnsi"/>
      <w:lang w:eastAsia="en-US"/>
    </w:rPr>
  </w:style>
  <w:style w:type="paragraph" w:customStyle="1" w:styleId="32669D9D6AFF49B7BAAB71DFAFA2E81D">
    <w:name w:val="32669D9D6AFF49B7BAAB71DFAFA2E81D"/>
    <w:rsid w:val="00F828FA"/>
    <w:rPr>
      <w:rFonts w:eastAsiaTheme="minorHAnsi"/>
      <w:lang w:eastAsia="en-US"/>
    </w:rPr>
  </w:style>
  <w:style w:type="paragraph" w:customStyle="1" w:styleId="029A19A1045F4B1BA01570B72DEC7487">
    <w:name w:val="029A19A1045F4B1BA01570B72DEC7487"/>
    <w:rsid w:val="00F828FA"/>
    <w:rPr>
      <w:rFonts w:eastAsiaTheme="minorHAnsi"/>
      <w:lang w:eastAsia="en-US"/>
    </w:rPr>
  </w:style>
  <w:style w:type="paragraph" w:customStyle="1" w:styleId="EE0EB2C6831E4224A7EAE0474548BC41">
    <w:name w:val="EE0EB2C6831E4224A7EAE0474548BC41"/>
    <w:rsid w:val="00F828FA"/>
    <w:rPr>
      <w:rFonts w:eastAsiaTheme="minorHAnsi"/>
      <w:lang w:eastAsia="en-US"/>
    </w:rPr>
  </w:style>
  <w:style w:type="paragraph" w:customStyle="1" w:styleId="C8382A39269B434FB9582161B18D54A1">
    <w:name w:val="C8382A39269B434FB9582161B18D54A1"/>
    <w:rsid w:val="00F828FA"/>
    <w:rPr>
      <w:rFonts w:eastAsiaTheme="minorHAnsi"/>
      <w:lang w:eastAsia="en-US"/>
    </w:rPr>
  </w:style>
  <w:style w:type="paragraph" w:customStyle="1" w:styleId="9EEAD72951F144CD9A5641B9FBD530EE">
    <w:name w:val="9EEAD72951F144CD9A5641B9FBD530EE"/>
    <w:rsid w:val="00F828FA"/>
    <w:rPr>
      <w:rFonts w:eastAsiaTheme="minorHAnsi"/>
      <w:lang w:eastAsia="en-US"/>
    </w:rPr>
  </w:style>
  <w:style w:type="paragraph" w:customStyle="1" w:styleId="172140C29D1049DA811AF0BB618D71C3">
    <w:name w:val="172140C29D1049DA811AF0BB618D71C3"/>
    <w:rsid w:val="00F828FA"/>
    <w:rPr>
      <w:rFonts w:eastAsiaTheme="minorHAnsi"/>
      <w:lang w:eastAsia="en-US"/>
    </w:rPr>
  </w:style>
  <w:style w:type="paragraph" w:customStyle="1" w:styleId="39569F6E79E444188AF755BB20674D0A">
    <w:name w:val="39569F6E79E444188AF755BB20674D0A"/>
    <w:rsid w:val="00F828FA"/>
    <w:rPr>
      <w:rFonts w:eastAsiaTheme="minorHAnsi"/>
      <w:lang w:eastAsia="en-US"/>
    </w:rPr>
  </w:style>
  <w:style w:type="paragraph" w:customStyle="1" w:styleId="9C0B4976DF2E4BFBACD5A93076EE333C">
    <w:name w:val="9C0B4976DF2E4BFBACD5A93076EE333C"/>
    <w:rsid w:val="00F828FA"/>
    <w:rPr>
      <w:rFonts w:eastAsiaTheme="minorHAnsi"/>
      <w:lang w:eastAsia="en-US"/>
    </w:rPr>
  </w:style>
  <w:style w:type="paragraph" w:customStyle="1" w:styleId="C1995D9B71884C73B6CBC48C6EF1F135">
    <w:name w:val="C1995D9B71884C73B6CBC48C6EF1F135"/>
    <w:rsid w:val="00F828FA"/>
    <w:rPr>
      <w:rFonts w:eastAsiaTheme="minorHAnsi"/>
      <w:lang w:eastAsia="en-US"/>
    </w:rPr>
  </w:style>
  <w:style w:type="paragraph" w:customStyle="1" w:styleId="4DA7735BA1124D22896A6E38C54BAA64">
    <w:name w:val="4DA7735BA1124D22896A6E38C54BAA64"/>
    <w:rsid w:val="00F828FA"/>
    <w:rPr>
      <w:rFonts w:eastAsiaTheme="minorHAnsi"/>
      <w:lang w:eastAsia="en-US"/>
    </w:rPr>
  </w:style>
  <w:style w:type="paragraph" w:customStyle="1" w:styleId="BDB2EC83627646399402C8EEA1D95454">
    <w:name w:val="BDB2EC83627646399402C8EEA1D95454"/>
    <w:rsid w:val="00F828FA"/>
    <w:rPr>
      <w:rFonts w:eastAsiaTheme="minorHAnsi"/>
      <w:lang w:eastAsia="en-US"/>
    </w:rPr>
  </w:style>
  <w:style w:type="paragraph" w:customStyle="1" w:styleId="2E700979718945C18A13FBDC42A5956B">
    <w:name w:val="2E700979718945C18A13FBDC42A5956B"/>
    <w:rsid w:val="00F828FA"/>
    <w:rPr>
      <w:rFonts w:eastAsiaTheme="minorHAnsi"/>
      <w:lang w:eastAsia="en-US"/>
    </w:rPr>
  </w:style>
  <w:style w:type="paragraph" w:customStyle="1" w:styleId="19855CE8470F495182C6D3DCDCFF0BE0">
    <w:name w:val="19855CE8470F495182C6D3DCDCFF0BE0"/>
    <w:rsid w:val="00F828FA"/>
    <w:rPr>
      <w:rFonts w:eastAsiaTheme="minorHAnsi"/>
      <w:lang w:eastAsia="en-US"/>
    </w:rPr>
  </w:style>
  <w:style w:type="paragraph" w:customStyle="1" w:styleId="9F80F48E48704BC99E182A805734C606">
    <w:name w:val="9F80F48E48704BC99E182A805734C606"/>
    <w:rsid w:val="00F828FA"/>
    <w:rPr>
      <w:rFonts w:eastAsiaTheme="minorHAnsi"/>
      <w:lang w:eastAsia="en-US"/>
    </w:rPr>
  </w:style>
  <w:style w:type="paragraph" w:customStyle="1" w:styleId="90EF3C6B6E2A4479BD40C1D1EAF39D93">
    <w:name w:val="90EF3C6B6E2A4479BD40C1D1EAF39D93"/>
    <w:rsid w:val="00F828FA"/>
    <w:rPr>
      <w:rFonts w:eastAsiaTheme="minorHAnsi"/>
      <w:lang w:eastAsia="en-US"/>
    </w:rPr>
  </w:style>
  <w:style w:type="paragraph" w:customStyle="1" w:styleId="1DEFBAD74F6E4238811F0410D450D2CD">
    <w:name w:val="1DEFBAD74F6E4238811F0410D450D2CD"/>
    <w:rsid w:val="00F828FA"/>
    <w:rPr>
      <w:rFonts w:eastAsiaTheme="minorHAnsi"/>
      <w:lang w:eastAsia="en-US"/>
    </w:rPr>
  </w:style>
  <w:style w:type="paragraph" w:customStyle="1" w:styleId="C300C00D7BBD425CB266EC3AE9D22DF8">
    <w:name w:val="C300C00D7BBD425CB266EC3AE9D22DF8"/>
    <w:rsid w:val="00F828FA"/>
    <w:rPr>
      <w:rFonts w:eastAsiaTheme="minorHAnsi"/>
      <w:lang w:eastAsia="en-US"/>
    </w:rPr>
  </w:style>
  <w:style w:type="paragraph" w:customStyle="1" w:styleId="6F1A66A1A2C94A26B7123977CC2F4EAE">
    <w:name w:val="6F1A66A1A2C94A26B7123977CC2F4EAE"/>
    <w:rsid w:val="00F828FA"/>
    <w:rPr>
      <w:rFonts w:eastAsiaTheme="minorHAnsi"/>
      <w:lang w:eastAsia="en-US"/>
    </w:rPr>
  </w:style>
  <w:style w:type="paragraph" w:customStyle="1" w:styleId="B1D1634E60F4410D9C17E682A7C2A366">
    <w:name w:val="B1D1634E60F4410D9C17E682A7C2A366"/>
    <w:rsid w:val="00F828FA"/>
    <w:rPr>
      <w:rFonts w:eastAsiaTheme="minorHAnsi"/>
      <w:lang w:eastAsia="en-US"/>
    </w:rPr>
  </w:style>
  <w:style w:type="paragraph" w:customStyle="1" w:styleId="227D657A930543698D665F2BFF2CB520">
    <w:name w:val="227D657A930543698D665F2BFF2CB520"/>
    <w:rsid w:val="00F828FA"/>
    <w:rPr>
      <w:rFonts w:eastAsiaTheme="minorHAnsi"/>
      <w:lang w:eastAsia="en-US"/>
    </w:rPr>
  </w:style>
  <w:style w:type="paragraph" w:customStyle="1" w:styleId="E0BA0F45B59543A880D1B66114C84B0C">
    <w:name w:val="E0BA0F45B59543A880D1B66114C84B0C"/>
    <w:rsid w:val="00F828FA"/>
    <w:rPr>
      <w:rFonts w:eastAsiaTheme="minorHAnsi"/>
      <w:lang w:eastAsia="en-US"/>
    </w:rPr>
  </w:style>
  <w:style w:type="paragraph" w:customStyle="1" w:styleId="1D70865407C541A098A543E2D1B4D2FF">
    <w:name w:val="1D70865407C541A098A543E2D1B4D2FF"/>
    <w:rsid w:val="00F828FA"/>
    <w:rPr>
      <w:rFonts w:eastAsiaTheme="minorHAnsi"/>
      <w:lang w:eastAsia="en-US"/>
    </w:rPr>
  </w:style>
  <w:style w:type="paragraph" w:customStyle="1" w:styleId="F5B286F12830419ABEE7665F0ED0B239">
    <w:name w:val="F5B286F12830419ABEE7665F0ED0B239"/>
    <w:rsid w:val="00F828FA"/>
    <w:rPr>
      <w:rFonts w:eastAsiaTheme="minorHAnsi"/>
      <w:lang w:eastAsia="en-US"/>
    </w:rPr>
  </w:style>
  <w:style w:type="paragraph" w:customStyle="1" w:styleId="0CB3BFC5376C49A28514616D77734E3C">
    <w:name w:val="0CB3BFC5376C49A28514616D77734E3C"/>
    <w:rsid w:val="00F828FA"/>
    <w:rPr>
      <w:rFonts w:eastAsiaTheme="minorHAnsi"/>
      <w:lang w:eastAsia="en-US"/>
    </w:rPr>
  </w:style>
  <w:style w:type="paragraph" w:customStyle="1" w:styleId="903B757284C34AEFB57235FE679027EB">
    <w:name w:val="903B757284C34AEFB57235FE679027EB"/>
    <w:rsid w:val="00F828FA"/>
    <w:rPr>
      <w:rFonts w:eastAsiaTheme="minorHAnsi"/>
      <w:lang w:eastAsia="en-US"/>
    </w:rPr>
  </w:style>
  <w:style w:type="paragraph" w:customStyle="1" w:styleId="1A06A59F74D74B9AB40EDD1CC4CB98AA">
    <w:name w:val="1A06A59F74D74B9AB40EDD1CC4CB98AA"/>
    <w:rsid w:val="00F828FA"/>
    <w:rPr>
      <w:rFonts w:eastAsiaTheme="minorHAnsi"/>
      <w:lang w:eastAsia="en-US"/>
    </w:rPr>
  </w:style>
  <w:style w:type="paragraph" w:customStyle="1" w:styleId="E515B2F13959461C97C59613F3EE52BE6">
    <w:name w:val="E515B2F13959461C97C59613F3EE52BE6"/>
    <w:rsid w:val="00B121B2"/>
    <w:rPr>
      <w:rFonts w:eastAsiaTheme="minorHAnsi"/>
      <w:lang w:eastAsia="en-US"/>
    </w:rPr>
  </w:style>
  <w:style w:type="paragraph" w:customStyle="1" w:styleId="C0B94278ED4E49A68D83CB22C558F06E6">
    <w:name w:val="C0B94278ED4E49A68D83CB22C558F06E6"/>
    <w:rsid w:val="00B121B2"/>
    <w:rPr>
      <w:rFonts w:eastAsiaTheme="minorHAnsi"/>
      <w:lang w:eastAsia="en-US"/>
    </w:rPr>
  </w:style>
  <w:style w:type="paragraph" w:customStyle="1" w:styleId="A506973E38F54FF7ADBCEF2E4467FCA06">
    <w:name w:val="A506973E38F54FF7ADBCEF2E4467FCA06"/>
    <w:rsid w:val="00B121B2"/>
    <w:rPr>
      <w:rFonts w:eastAsiaTheme="minorHAnsi"/>
      <w:lang w:eastAsia="en-US"/>
    </w:rPr>
  </w:style>
  <w:style w:type="paragraph" w:customStyle="1" w:styleId="69EBF6B566914EA6956056504C4DC1FA6">
    <w:name w:val="69EBF6B566914EA6956056504C4DC1FA6"/>
    <w:rsid w:val="00B121B2"/>
    <w:rPr>
      <w:rFonts w:eastAsiaTheme="minorHAnsi"/>
      <w:lang w:eastAsia="en-US"/>
    </w:rPr>
  </w:style>
  <w:style w:type="paragraph" w:customStyle="1" w:styleId="0634A6CF94F04CB7AA954BD3FE150D3E6">
    <w:name w:val="0634A6CF94F04CB7AA954BD3FE150D3E6"/>
    <w:rsid w:val="00B121B2"/>
    <w:rPr>
      <w:rFonts w:eastAsiaTheme="minorHAnsi"/>
      <w:lang w:eastAsia="en-US"/>
    </w:rPr>
  </w:style>
  <w:style w:type="paragraph" w:customStyle="1" w:styleId="633A18F459A948E080667AB741F512186">
    <w:name w:val="633A18F459A948E080667AB741F512186"/>
    <w:rsid w:val="00B121B2"/>
    <w:rPr>
      <w:rFonts w:eastAsiaTheme="minorHAnsi"/>
      <w:lang w:eastAsia="en-US"/>
    </w:rPr>
  </w:style>
  <w:style w:type="paragraph" w:customStyle="1" w:styleId="69A2095EAB2B4C8C84C41EAC1E58000A6">
    <w:name w:val="69A2095EAB2B4C8C84C41EAC1E58000A6"/>
    <w:rsid w:val="00B121B2"/>
    <w:rPr>
      <w:rFonts w:eastAsiaTheme="minorHAnsi"/>
      <w:lang w:eastAsia="en-US"/>
    </w:rPr>
  </w:style>
  <w:style w:type="paragraph" w:customStyle="1" w:styleId="32669D9D6AFF49B7BAAB71DFAFA2E81D1">
    <w:name w:val="32669D9D6AFF49B7BAAB71DFAFA2E81D1"/>
    <w:rsid w:val="00B121B2"/>
    <w:rPr>
      <w:rFonts w:eastAsiaTheme="minorHAnsi"/>
      <w:lang w:eastAsia="en-US"/>
    </w:rPr>
  </w:style>
  <w:style w:type="paragraph" w:customStyle="1" w:styleId="029A19A1045F4B1BA01570B72DEC74876">
    <w:name w:val="029A19A1045F4B1BA01570B72DEC74876"/>
    <w:rsid w:val="00B121B2"/>
    <w:rPr>
      <w:rFonts w:eastAsiaTheme="minorHAnsi"/>
      <w:lang w:eastAsia="en-US"/>
    </w:rPr>
  </w:style>
  <w:style w:type="paragraph" w:customStyle="1" w:styleId="EE0EB2C6831E4224A7EAE0474548BC415">
    <w:name w:val="EE0EB2C6831E4224A7EAE0474548BC415"/>
    <w:rsid w:val="00B121B2"/>
    <w:rPr>
      <w:rFonts w:eastAsiaTheme="minorHAnsi"/>
      <w:lang w:eastAsia="en-US"/>
    </w:rPr>
  </w:style>
  <w:style w:type="paragraph" w:customStyle="1" w:styleId="C8382A39269B434FB9582161B18D54A12">
    <w:name w:val="C8382A39269B434FB9582161B18D54A12"/>
    <w:rsid w:val="00B121B2"/>
    <w:rPr>
      <w:rFonts w:eastAsiaTheme="minorHAnsi"/>
      <w:lang w:eastAsia="en-US"/>
    </w:rPr>
  </w:style>
  <w:style w:type="paragraph" w:customStyle="1" w:styleId="9EEAD72951F144CD9A5641B9FBD530EE6">
    <w:name w:val="9EEAD72951F144CD9A5641B9FBD530EE6"/>
    <w:rsid w:val="00B121B2"/>
    <w:rPr>
      <w:rFonts w:eastAsiaTheme="minorHAnsi"/>
      <w:lang w:eastAsia="en-US"/>
    </w:rPr>
  </w:style>
  <w:style w:type="paragraph" w:customStyle="1" w:styleId="172140C29D1049DA811AF0BB618D71C36">
    <w:name w:val="172140C29D1049DA811AF0BB618D71C36"/>
    <w:rsid w:val="00B121B2"/>
    <w:rPr>
      <w:rFonts w:eastAsiaTheme="minorHAnsi"/>
      <w:lang w:eastAsia="en-US"/>
    </w:rPr>
  </w:style>
  <w:style w:type="paragraph" w:customStyle="1" w:styleId="39569F6E79E444188AF755BB20674D0A5">
    <w:name w:val="39569F6E79E444188AF755BB20674D0A5"/>
    <w:rsid w:val="00B121B2"/>
    <w:rPr>
      <w:rFonts w:eastAsiaTheme="minorHAnsi"/>
      <w:lang w:eastAsia="en-US"/>
    </w:rPr>
  </w:style>
  <w:style w:type="paragraph" w:customStyle="1" w:styleId="9C0B4976DF2E4BFBACD5A93076EE333C5">
    <w:name w:val="9C0B4976DF2E4BFBACD5A93076EE333C5"/>
    <w:rsid w:val="00B121B2"/>
    <w:rPr>
      <w:rFonts w:eastAsiaTheme="minorHAnsi"/>
      <w:lang w:eastAsia="en-US"/>
    </w:rPr>
  </w:style>
  <w:style w:type="paragraph" w:customStyle="1" w:styleId="C1995D9B71884C73B6CBC48C6EF1F1356">
    <w:name w:val="C1995D9B71884C73B6CBC48C6EF1F1356"/>
    <w:rsid w:val="00B121B2"/>
    <w:rPr>
      <w:rFonts w:eastAsiaTheme="minorHAnsi"/>
      <w:lang w:eastAsia="en-US"/>
    </w:rPr>
  </w:style>
  <w:style w:type="paragraph" w:customStyle="1" w:styleId="4DA7735BA1124D22896A6E38C54BAA645">
    <w:name w:val="4DA7735BA1124D22896A6E38C54BAA645"/>
    <w:rsid w:val="00B121B2"/>
    <w:rPr>
      <w:rFonts w:eastAsiaTheme="minorHAnsi"/>
      <w:lang w:eastAsia="en-US"/>
    </w:rPr>
  </w:style>
  <w:style w:type="paragraph" w:customStyle="1" w:styleId="BDB2EC83627646399402C8EEA1D954545">
    <w:name w:val="BDB2EC83627646399402C8EEA1D954545"/>
    <w:rsid w:val="00B121B2"/>
    <w:rPr>
      <w:rFonts w:eastAsiaTheme="minorHAnsi"/>
      <w:lang w:eastAsia="en-US"/>
    </w:rPr>
  </w:style>
  <w:style w:type="paragraph" w:customStyle="1" w:styleId="2E700979718945C18A13FBDC42A5956B6">
    <w:name w:val="2E700979718945C18A13FBDC42A5956B6"/>
    <w:rsid w:val="00B121B2"/>
    <w:rPr>
      <w:rFonts w:eastAsiaTheme="minorHAnsi"/>
      <w:lang w:eastAsia="en-US"/>
    </w:rPr>
  </w:style>
  <w:style w:type="paragraph" w:customStyle="1" w:styleId="19855CE8470F495182C6D3DCDCFF0BE05">
    <w:name w:val="19855CE8470F495182C6D3DCDCFF0BE05"/>
    <w:rsid w:val="00B121B2"/>
    <w:rPr>
      <w:rFonts w:eastAsiaTheme="minorHAnsi"/>
      <w:lang w:eastAsia="en-US"/>
    </w:rPr>
  </w:style>
  <w:style w:type="paragraph" w:customStyle="1" w:styleId="9F80F48E48704BC99E182A805734C6065">
    <w:name w:val="9F80F48E48704BC99E182A805734C6065"/>
    <w:rsid w:val="00B121B2"/>
    <w:rPr>
      <w:rFonts w:eastAsiaTheme="minorHAnsi"/>
      <w:lang w:eastAsia="en-US"/>
    </w:rPr>
  </w:style>
  <w:style w:type="paragraph" w:customStyle="1" w:styleId="90EF3C6B6E2A4479BD40C1D1EAF39D936">
    <w:name w:val="90EF3C6B6E2A4479BD40C1D1EAF39D936"/>
    <w:rsid w:val="00B121B2"/>
    <w:rPr>
      <w:rFonts w:eastAsiaTheme="minorHAnsi"/>
      <w:lang w:eastAsia="en-US"/>
    </w:rPr>
  </w:style>
  <w:style w:type="paragraph" w:customStyle="1" w:styleId="1DEFBAD74F6E4238811F0410D450D2CD5">
    <w:name w:val="1DEFBAD74F6E4238811F0410D450D2CD5"/>
    <w:rsid w:val="00B121B2"/>
    <w:rPr>
      <w:rFonts w:eastAsiaTheme="minorHAnsi"/>
      <w:lang w:eastAsia="en-US"/>
    </w:rPr>
  </w:style>
  <w:style w:type="paragraph" w:customStyle="1" w:styleId="C300C00D7BBD425CB266EC3AE9D22DF85">
    <w:name w:val="C300C00D7BBD425CB266EC3AE9D22DF85"/>
    <w:rsid w:val="00B121B2"/>
    <w:rPr>
      <w:rFonts w:eastAsiaTheme="minorHAnsi"/>
      <w:lang w:eastAsia="en-US"/>
    </w:rPr>
  </w:style>
  <w:style w:type="paragraph" w:customStyle="1" w:styleId="6F1A66A1A2C94A26B7123977CC2F4EAE6">
    <w:name w:val="6F1A66A1A2C94A26B7123977CC2F4EAE6"/>
    <w:rsid w:val="00B121B2"/>
    <w:rPr>
      <w:rFonts w:eastAsiaTheme="minorHAnsi"/>
      <w:lang w:eastAsia="en-US"/>
    </w:rPr>
  </w:style>
  <w:style w:type="paragraph" w:customStyle="1" w:styleId="B1D1634E60F4410D9C17E682A7C2A3665">
    <w:name w:val="B1D1634E60F4410D9C17E682A7C2A3665"/>
    <w:rsid w:val="00B121B2"/>
    <w:rPr>
      <w:rFonts w:eastAsiaTheme="minorHAnsi"/>
      <w:lang w:eastAsia="en-US"/>
    </w:rPr>
  </w:style>
  <w:style w:type="paragraph" w:customStyle="1" w:styleId="227D657A930543698D665F2BFF2CB5206">
    <w:name w:val="227D657A930543698D665F2BFF2CB5206"/>
    <w:rsid w:val="00B121B2"/>
    <w:rPr>
      <w:rFonts w:eastAsiaTheme="minorHAnsi"/>
      <w:lang w:eastAsia="en-US"/>
    </w:rPr>
  </w:style>
  <w:style w:type="paragraph" w:customStyle="1" w:styleId="E0BA0F45B59543A880D1B66114C84B0C6">
    <w:name w:val="E0BA0F45B59543A880D1B66114C84B0C6"/>
    <w:rsid w:val="00B121B2"/>
    <w:rPr>
      <w:rFonts w:eastAsiaTheme="minorHAnsi"/>
      <w:lang w:eastAsia="en-US"/>
    </w:rPr>
  </w:style>
  <w:style w:type="paragraph" w:customStyle="1" w:styleId="1D70865407C541A098A543E2D1B4D2FF6">
    <w:name w:val="1D70865407C541A098A543E2D1B4D2FF6"/>
    <w:rsid w:val="00B121B2"/>
    <w:rPr>
      <w:rFonts w:eastAsiaTheme="minorHAnsi"/>
      <w:lang w:eastAsia="en-US"/>
    </w:rPr>
  </w:style>
  <w:style w:type="paragraph" w:customStyle="1" w:styleId="F5B286F12830419ABEE7665F0ED0B2396">
    <w:name w:val="F5B286F12830419ABEE7665F0ED0B2396"/>
    <w:rsid w:val="00B121B2"/>
    <w:rPr>
      <w:rFonts w:eastAsiaTheme="minorHAnsi"/>
      <w:lang w:eastAsia="en-US"/>
    </w:rPr>
  </w:style>
  <w:style w:type="paragraph" w:customStyle="1" w:styleId="0CB3BFC5376C49A28514616D77734E3C6">
    <w:name w:val="0CB3BFC5376C49A28514616D77734E3C6"/>
    <w:rsid w:val="00B121B2"/>
    <w:rPr>
      <w:rFonts w:eastAsiaTheme="minorHAnsi"/>
      <w:lang w:eastAsia="en-US"/>
    </w:rPr>
  </w:style>
  <w:style w:type="paragraph" w:customStyle="1" w:styleId="903B757284C34AEFB57235FE679027EB6">
    <w:name w:val="903B757284C34AEFB57235FE679027EB6"/>
    <w:rsid w:val="00B121B2"/>
    <w:rPr>
      <w:rFonts w:eastAsiaTheme="minorHAnsi"/>
      <w:lang w:eastAsia="en-US"/>
    </w:rPr>
  </w:style>
  <w:style w:type="paragraph" w:customStyle="1" w:styleId="1A06A59F74D74B9AB40EDD1CC4CB98AA6">
    <w:name w:val="1A06A59F74D74B9AB40EDD1CC4CB98AA6"/>
    <w:rsid w:val="00B121B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F93D6-9591-41DA-8B70-8581CAED8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#JH - Word Vorlage - Kleines Logo.dotx</Template>
  <TotalTime>0</TotalTime>
  <Pages>1</Pages>
  <Words>207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Strohmaier</dc:creator>
  <cp:keywords/>
  <dc:description/>
  <cp:lastModifiedBy>Klaus Strohmaier</cp:lastModifiedBy>
  <cp:revision>7</cp:revision>
  <cp:lastPrinted>2024-03-18T18:26:00Z</cp:lastPrinted>
  <dcterms:created xsi:type="dcterms:W3CDTF">2024-03-18T17:54:00Z</dcterms:created>
  <dcterms:modified xsi:type="dcterms:W3CDTF">2024-05-17T13:59:00Z</dcterms:modified>
</cp:coreProperties>
</file>