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1789"/>
        <w:gridCol w:w="4282"/>
      </w:tblGrid>
      <w:tr w:rsidR="00CB56AA" w:rsidRPr="00FA6AB7" w14:paraId="196930A5" w14:textId="77777777" w:rsidTr="000C6AF9">
        <w:tc>
          <w:tcPr>
            <w:tcW w:w="9717" w:type="dxa"/>
            <w:gridSpan w:val="3"/>
          </w:tcPr>
          <w:p w14:paraId="513C828D" w14:textId="77777777" w:rsidR="00CB56AA" w:rsidRPr="001368BF" w:rsidRDefault="00CB56AA" w:rsidP="000C6AF9">
            <w:pPr>
              <w:jc w:val="center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1368BF">
              <w:rPr>
                <w:rFonts w:eastAsiaTheme="majorEastAsia" w:cstheme="minorHAnsi"/>
                <w:color w:val="34B70C"/>
                <w:kern w:val="24"/>
                <w:sz w:val="28"/>
                <w:szCs w:val="28"/>
              </w:rPr>
              <w:t>Vertragsparteien</w:t>
            </w:r>
          </w:p>
        </w:tc>
      </w:tr>
      <w:tr w:rsidR="00CB56AA" w:rsidRPr="008F7395" w14:paraId="40494919" w14:textId="77777777" w:rsidTr="000C6AF9">
        <w:tc>
          <w:tcPr>
            <w:tcW w:w="3646" w:type="dxa"/>
          </w:tcPr>
          <w:p w14:paraId="737BE01D" w14:textId="77777777" w:rsidR="00CB56AA" w:rsidRPr="001368BF" w:rsidRDefault="00CB56AA" w:rsidP="000C6AF9">
            <w:pPr>
              <w:rPr>
                <w:rFonts w:eastAsia="Times New Roman" w:cstheme="minorHAnsi"/>
                <w:color w:val="34B70C"/>
                <w:lang w:eastAsia="de-DE"/>
              </w:rPr>
            </w:pPr>
            <w:r w:rsidRPr="001368BF">
              <w:rPr>
                <w:rFonts w:eastAsia="Times New Roman" w:cstheme="minorHAnsi"/>
                <w:color w:val="34B70C"/>
                <w:lang w:eastAsia="de-DE"/>
              </w:rPr>
              <w:t>Vermieter</w:t>
            </w:r>
          </w:p>
        </w:tc>
        <w:tc>
          <w:tcPr>
            <w:tcW w:w="6071" w:type="dxa"/>
            <w:gridSpan w:val="2"/>
          </w:tcPr>
          <w:p w14:paraId="72519EE2" w14:textId="77777777" w:rsidR="00CB56AA" w:rsidRPr="001368BF" w:rsidRDefault="00CB56AA" w:rsidP="000C6AF9">
            <w:pPr>
              <w:jc w:val="center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color w:val="34B70C"/>
                <w:lang w:eastAsia="de-DE"/>
              </w:rPr>
              <w:t>Mieter</w:t>
            </w:r>
          </w:p>
        </w:tc>
      </w:tr>
      <w:tr w:rsidR="00CB56AA" w:rsidRPr="008F7395" w14:paraId="42E29C45" w14:textId="77777777" w:rsidTr="000C6AF9">
        <w:tc>
          <w:tcPr>
            <w:tcW w:w="3646" w:type="dxa"/>
          </w:tcPr>
          <w:p w14:paraId="56862DCE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 xml:space="preserve">Just Happy Green Solutions </w:t>
            </w:r>
            <w:proofErr w:type="spellStart"/>
            <w:r w:rsidRPr="001368BF">
              <w:rPr>
                <w:rFonts w:eastAsia="Times New Roman" w:cstheme="minorHAnsi"/>
                <w:lang w:eastAsia="de-DE"/>
              </w:rPr>
              <w:t>e.K</w:t>
            </w:r>
            <w:proofErr w:type="spellEnd"/>
            <w:r w:rsidRPr="001368BF">
              <w:rPr>
                <w:rFonts w:eastAsia="Times New Roman" w:cstheme="minorHAnsi"/>
                <w:lang w:eastAsia="de-DE"/>
              </w:rPr>
              <w:t>.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74981CFC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Vorname: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944119230"/>
            <w:placeholder>
              <w:docPart w:val="E515B2F13959461C97C59613F3EE52BE"/>
            </w:placeholder>
            <w:showingPlcHdr/>
          </w:sdtPr>
          <w:sdtContent>
            <w:tc>
              <w:tcPr>
                <w:tcW w:w="4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CF7FF" w14:textId="77777777" w:rsidR="00CB56AA" w:rsidRPr="001368BF" w:rsidRDefault="00CB56AA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Vorname</w:t>
                </w:r>
              </w:p>
            </w:tc>
          </w:sdtContent>
        </w:sdt>
      </w:tr>
      <w:tr w:rsidR="00CB56AA" w:rsidRPr="008F7395" w14:paraId="47C880D5" w14:textId="77777777" w:rsidTr="000C6AF9">
        <w:tc>
          <w:tcPr>
            <w:tcW w:w="3646" w:type="dxa"/>
          </w:tcPr>
          <w:p w14:paraId="0A91EA79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Inh.: Klaus Strohmaier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1ADCCA8C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Nachname: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-2144719475"/>
            <w:placeholder>
              <w:docPart w:val="C0B94278ED4E49A68D83CB22C558F06E"/>
            </w:placeholder>
            <w:showingPlcHdr/>
          </w:sdtPr>
          <w:sdtContent>
            <w:tc>
              <w:tcPr>
                <w:tcW w:w="4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53253E" w14:textId="77777777" w:rsidR="00CB56AA" w:rsidRPr="001368BF" w:rsidRDefault="00CB56AA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Nachname</w:t>
                </w:r>
              </w:p>
            </w:tc>
          </w:sdtContent>
        </w:sdt>
      </w:tr>
      <w:tr w:rsidR="00CB56AA" w:rsidRPr="008F7395" w14:paraId="692B0764" w14:textId="77777777" w:rsidTr="000C6AF9">
        <w:tc>
          <w:tcPr>
            <w:tcW w:w="3646" w:type="dxa"/>
          </w:tcPr>
          <w:p w14:paraId="720345E4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Fasanenstraße 30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029D25DB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Straße &amp; Nr.: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1122121360"/>
            <w:placeholder>
              <w:docPart w:val="A506973E38F54FF7ADBCEF2E4467FCA0"/>
            </w:placeholder>
            <w:showingPlcHdr/>
          </w:sdtPr>
          <w:sdtContent>
            <w:tc>
              <w:tcPr>
                <w:tcW w:w="4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1F6EF" w14:textId="77777777" w:rsidR="00CB56AA" w:rsidRPr="001368BF" w:rsidRDefault="00CB56AA" w:rsidP="000C6AF9">
                <w:pPr>
                  <w:rPr>
                    <w:rFonts w:eastAsia="Times New Roman" w:cstheme="minorHAnsi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Straße &amp; Nr.</w:t>
                </w:r>
              </w:p>
            </w:tc>
          </w:sdtContent>
        </w:sdt>
      </w:tr>
      <w:tr w:rsidR="00CB56AA" w:rsidRPr="003B3A2E" w14:paraId="2B08A877" w14:textId="77777777" w:rsidTr="000C6AF9">
        <w:tc>
          <w:tcPr>
            <w:tcW w:w="3646" w:type="dxa"/>
          </w:tcPr>
          <w:p w14:paraId="32C76CA2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73553 Alfdorf-Pfahlbronn</w:t>
            </w:r>
          </w:p>
        </w:tc>
        <w:tc>
          <w:tcPr>
            <w:tcW w:w="1789" w:type="dxa"/>
            <w:tcBorders>
              <w:right w:val="single" w:sz="4" w:space="0" w:color="auto"/>
            </w:tcBorders>
            <w:vAlign w:val="center"/>
          </w:tcPr>
          <w:p w14:paraId="279F4C82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368BF">
              <w:rPr>
                <w:rFonts w:eastAsia="Times New Roman" w:cstheme="minorHAnsi"/>
                <w:sz w:val="20"/>
                <w:szCs w:val="20"/>
                <w:lang w:eastAsia="de-DE"/>
              </w:rPr>
              <w:t>Adressenzusatz: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-338390691"/>
            <w:placeholder>
              <w:docPart w:val="69EBF6B566914EA6956056504C4DC1FA"/>
            </w:placeholder>
            <w:showingPlcHdr/>
          </w:sdtPr>
          <w:sdtContent>
            <w:tc>
              <w:tcPr>
                <w:tcW w:w="4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46DFE9" w14:textId="77777777" w:rsidR="00CB56AA" w:rsidRPr="001368BF" w:rsidRDefault="00CB56AA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Adressenzusatz</w:t>
                </w:r>
              </w:p>
            </w:tc>
          </w:sdtContent>
        </w:sdt>
      </w:tr>
      <w:tr w:rsidR="00CB56AA" w:rsidRPr="008F7395" w14:paraId="6025C42B" w14:textId="77777777" w:rsidTr="000C6AF9">
        <w:tc>
          <w:tcPr>
            <w:tcW w:w="3646" w:type="dxa"/>
          </w:tcPr>
          <w:p w14:paraId="0633A743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HRA 740612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06A47A81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PLZ &amp; Ort: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1639448194"/>
            <w:placeholder>
              <w:docPart w:val="0634A6CF94F04CB7AA954BD3FE150D3E"/>
            </w:placeholder>
            <w:showingPlcHdr/>
          </w:sdtPr>
          <w:sdtContent>
            <w:tc>
              <w:tcPr>
                <w:tcW w:w="4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C4D13" w14:textId="77777777" w:rsidR="00CB56AA" w:rsidRPr="001368BF" w:rsidRDefault="00CB56AA" w:rsidP="000C6AF9">
                <w:pPr>
                  <w:rPr>
                    <w:rFonts w:eastAsia="Times New Roman" w:cstheme="minorHAnsi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PLZ &amp; Ort</w:t>
                </w:r>
              </w:p>
            </w:tc>
          </w:sdtContent>
        </w:sdt>
      </w:tr>
      <w:tr w:rsidR="00CB56AA" w:rsidRPr="008F7395" w14:paraId="620D894F" w14:textId="77777777" w:rsidTr="000C6AF9">
        <w:tc>
          <w:tcPr>
            <w:tcW w:w="3646" w:type="dxa"/>
          </w:tcPr>
          <w:p w14:paraId="23E37F9D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  <w:proofErr w:type="spellStart"/>
            <w:r w:rsidRPr="001368BF">
              <w:rPr>
                <w:rFonts w:eastAsia="Times New Roman" w:cstheme="minorHAnsi"/>
                <w:lang w:eastAsia="de-DE"/>
              </w:rPr>
              <w:t>USt-IdNr</w:t>
            </w:r>
            <w:proofErr w:type="spellEnd"/>
            <w:r w:rsidRPr="001368BF">
              <w:rPr>
                <w:rFonts w:eastAsia="Times New Roman" w:cstheme="minorHAnsi"/>
                <w:lang w:eastAsia="de-DE"/>
              </w:rPr>
              <w:t>.:</w:t>
            </w: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69A36347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Land: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-1693292305"/>
            <w:placeholder>
              <w:docPart w:val="633A18F459A948E080667AB741F51218"/>
            </w:placeholder>
            <w:showingPlcHdr/>
          </w:sdtPr>
          <w:sdtContent>
            <w:tc>
              <w:tcPr>
                <w:tcW w:w="4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24924E" w14:textId="77777777" w:rsidR="00CB56AA" w:rsidRPr="001368BF" w:rsidRDefault="00CB56AA" w:rsidP="000C6AF9">
                <w:pPr>
                  <w:rPr>
                    <w:rFonts w:eastAsia="Times New Roman" w:cstheme="minorHAnsi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Land</w:t>
                </w:r>
              </w:p>
            </w:tc>
          </w:sdtContent>
        </w:sdt>
      </w:tr>
      <w:tr w:rsidR="00CB56AA" w:rsidRPr="008F7395" w14:paraId="370E65EF" w14:textId="77777777" w:rsidTr="000C6AF9">
        <w:tc>
          <w:tcPr>
            <w:tcW w:w="3646" w:type="dxa"/>
          </w:tcPr>
          <w:p w14:paraId="3C5986C6" w14:textId="77777777" w:rsidR="00CB56AA" w:rsidRPr="001368BF" w:rsidRDefault="00CB56AA" w:rsidP="000C6AF9">
            <w:pPr>
              <w:rPr>
                <w:rFonts w:eastAsia="Times New Roman" w:cstheme="minorHAnsi"/>
                <w:lang w:eastAsia="de-DE"/>
              </w:rPr>
            </w:pP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5194230F" w14:textId="77777777" w:rsidR="00CB56AA" w:rsidRPr="001368BF" w:rsidRDefault="00CB56AA" w:rsidP="000C6AF9">
            <w:pPr>
              <w:jc w:val="right"/>
              <w:rPr>
                <w:rFonts w:eastAsia="Times New Roman" w:cstheme="minorHAnsi"/>
                <w:lang w:eastAsia="de-DE"/>
              </w:rPr>
            </w:pPr>
            <w:r w:rsidRPr="001368BF">
              <w:rPr>
                <w:rFonts w:eastAsia="Times New Roman" w:cstheme="minorHAnsi"/>
                <w:lang w:eastAsia="de-DE"/>
              </w:rPr>
              <w:t>Bundesland: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de-DE"/>
            </w:rPr>
            <w:id w:val="-1228998523"/>
            <w:placeholder>
              <w:docPart w:val="69A2095EAB2B4C8C84C41EAC1E58000A"/>
            </w:placeholder>
            <w:showingPlcHdr/>
          </w:sdtPr>
          <w:sdtContent>
            <w:tc>
              <w:tcPr>
                <w:tcW w:w="4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11DB14" w14:textId="77777777" w:rsidR="00CB56AA" w:rsidRPr="001368BF" w:rsidRDefault="00CB56AA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1368BF">
                  <w:rPr>
                    <w:rStyle w:val="Platzhaltertext"/>
                    <w:rFonts w:cstheme="minorHAnsi"/>
                  </w:rPr>
                  <w:t>Bundesland</w:t>
                </w:r>
              </w:p>
            </w:tc>
          </w:sdtContent>
        </w:sdt>
      </w:tr>
    </w:tbl>
    <w:p w14:paraId="5D66463F" w14:textId="77777777" w:rsidR="00CB56AA" w:rsidRDefault="00CB56AA" w:rsidP="00CB56AA">
      <w:r w:rsidRPr="00BB70B3">
        <w:rPr>
          <w:color w:val="34B70C"/>
        </w:rPr>
        <w:t>Kündigung</w:t>
      </w:r>
    </w:p>
    <w:tbl>
      <w:tblPr>
        <w:tblStyle w:val="Tabellenraster"/>
        <w:tblW w:w="9878" w:type="dxa"/>
        <w:tblInd w:w="-142" w:type="dxa"/>
        <w:tblLook w:val="04A0" w:firstRow="1" w:lastRow="0" w:firstColumn="1" w:lastColumn="0" w:noHBand="0" w:noVBand="1"/>
      </w:tblPr>
      <w:tblGrid>
        <w:gridCol w:w="3858"/>
        <w:gridCol w:w="3250"/>
        <w:gridCol w:w="2770"/>
      </w:tblGrid>
      <w:tr w:rsidR="00C6313E" w14:paraId="11BEB5F6" w14:textId="77777777" w:rsidTr="001939B5">
        <w:trPr>
          <w:trHeight w:val="563"/>
        </w:trPr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67B1E" w14:textId="77777777" w:rsidR="00C6313E" w:rsidRDefault="00C6313E" w:rsidP="00CC1FC3">
            <w:r>
              <w:t>Hiermit Kündige ich den Mietvertrag</w:t>
            </w:r>
          </w:p>
        </w:tc>
        <w:sdt>
          <w:sdtPr>
            <w:id w:val="-802389961"/>
            <w:placeholder>
              <w:docPart w:val="32669D9D6AFF49B7BAAB71DFAFA2E81D"/>
            </w:placeholder>
            <w:showingPlcHdr/>
          </w:sdtPr>
          <w:sdtContent>
            <w:tc>
              <w:tcPr>
                <w:tcW w:w="325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72E2987" w14:textId="2A5C921A" w:rsidR="00C6313E" w:rsidRDefault="00C6313E" w:rsidP="00CC1FC3">
                <w:r>
                  <w:rPr>
                    <w:rStyle w:val="Platzhaltertext"/>
                  </w:rPr>
                  <w:t>Mietvertragsnummer</w:t>
                </w:r>
                <w:r w:rsidRPr="0081025E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C1501" w14:textId="77F29531" w:rsidR="00C6313E" w:rsidRDefault="001939B5" w:rsidP="00CC1FC3">
            <w:r>
              <w:t>zum folgenden Datum</w:t>
            </w:r>
            <w:r w:rsidR="00C6313E">
              <w:t>.</w:t>
            </w:r>
          </w:p>
        </w:tc>
      </w:tr>
    </w:tbl>
    <w:p w14:paraId="4AC7AEB7" w14:textId="77777777" w:rsidR="00C6313E" w:rsidRDefault="00C6313E" w:rsidP="00CB56AA"/>
    <w:tbl>
      <w:tblPr>
        <w:tblStyle w:val="Tabellenraster"/>
        <w:tblW w:w="467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2786"/>
      </w:tblGrid>
      <w:tr w:rsidR="00CB56AA" w:rsidRPr="00EA282A" w14:paraId="2FF875DA" w14:textId="77777777" w:rsidTr="00E6740B">
        <w:tc>
          <w:tcPr>
            <w:tcW w:w="1892" w:type="dxa"/>
            <w:tcBorders>
              <w:right w:val="single" w:sz="4" w:space="0" w:color="auto"/>
            </w:tcBorders>
          </w:tcPr>
          <w:p w14:paraId="53EA95B7" w14:textId="77777777" w:rsidR="00CB56AA" w:rsidRPr="002D298C" w:rsidRDefault="00CB56AA" w:rsidP="000C6AF9">
            <w:pPr>
              <w:jc w:val="both"/>
              <w:rPr>
                <w:rFonts w:eastAsia="Times New Roman" w:cstheme="minorHAnsi"/>
                <w:lang w:eastAsia="de-DE"/>
              </w:rPr>
            </w:pPr>
            <w:r w:rsidRPr="002D298C">
              <w:rPr>
                <w:rFonts w:eastAsia="Times New Roman" w:cstheme="minorHAnsi"/>
                <w:lang w:eastAsia="de-DE"/>
              </w:rPr>
              <w:t>Kündigungsdatum:</w:t>
            </w:r>
          </w:p>
        </w:tc>
        <w:sdt>
          <w:sdtPr>
            <w:rPr>
              <w:rFonts w:cstheme="minorHAnsi"/>
            </w:rPr>
            <w:id w:val="150416942"/>
            <w:placeholder>
              <w:docPart w:val="029A19A1045F4B1BA01570B72DEC748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7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7E5E67" w14:textId="32DBE163" w:rsidR="00CB56AA" w:rsidRPr="002D298C" w:rsidRDefault="00E6740B" w:rsidP="000C6AF9">
                <w:pPr>
                  <w:rPr>
                    <w:rFonts w:eastAsia="Times New Roman" w:cstheme="minorHAnsi"/>
                    <w:sz w:val="20"/>
                    <w:szCs w:val="20"/>
                    <w:lang w:eastAsia="de-DE"/>
                  </w:rPr>
                </w:pPr>
                <w:r w:rsidRPr="0008249F">
                  <w:rPr>
                    <w:rStyle w:val="Platzhaltertext"/>
                  </w:rPr>
                  <w:t>K</w:t>
                </w:r>
                <w:r w:rsidR="00C6313E" w:rsidRPr="0008249F">
                  <w:rPr>
                    <w:rStyle w:val="Platzhaltertext"/>
                  </w:rPr>
                  <w:t>ü</w:t>
                </w:r>
                <w:r w:rsidRPr="0008249F">
                  <w:rPr>
                    <w:rStyle w:val="Platzhaltertext"/>
                  </w:rPr>
                  <w:t>ndigungsdatum</w:t>
                </w:r>
              </w:p>
            </w:tc>
          </w:sdtContent>
        </w:sdt>
      </w:tr>
    </w:tbl>
    <w:p w14:paraId="162D12B5" w14:textId="77777777" w:rsidR="00E6740B" w:rsidRDefault="00E6740B" w:rsidP="00CB56AA"/>
    <w:p w14:paraId="1E7A0813" w14:textId="0B6AAAF4" w:rsidR="00CB56AA" w:rsidRDefault="00E6740B" w:rsidP="00CB56AA">
      <w:r>
        <w:t>D</w:t>
      </w:r>
      <w:r w:rsidR="00CB56AA" w:rsidRPr="00A80D64">
        <w:t>ie Rücksendung des Mietgegenstandes</w:t>
      </w:r>
      <w:r>
        <w:t xml:space="preserve"> erfolgt durch den Mieter</w:t>
      </w:r>
      <w:r w:rsidR="00CB56AA" w:rsidRPr="00A80D64">
        <w:t>.</w:t>
      </w:r>
    </w:p>
    <w:p w14:paraId="0E7EF4EA" w14:textId="77777777" w:rsidR="00CB56AA" w:rsidRDefault="00CB56AA" w:rsidP="00CB56AA"/>
    <w:tbl>
      <w:tblPr>
        <w:tblStyle w:val="Tabellenraster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4779"/>
        <w:gridCol w:w="4281"/>
      </w:tblGrid>
      <w:tr w:rsidR="00CB56AA" w14:paraId="14030AFC" w14:textId="77777777" w:rsidTr="000C6AF9">
        <w:trPr>
          <w:trHeight w:val="730"/>
        </w:trPr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14:paraId="3786627D" w14:textId="77777777" w:rsidR="00CB56AA" w:rsidRDefault="00CB56AA" w:rsidP="000C6A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397D3911" w14:textId="77777777" w:rsidR="00CB56AA" w:rsidRDefault="00CB56AA" w:rsidP="000C6A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CB56AA" w14:paraId="59D8D749" w14:textId="77777777" w:rsidTr="000C6AF9">
        <w:trPr>
          <w:trHeight w:val="49"/>
        </w:trPr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915CD" w14:textId="77777777" w:rsidR="00CB56AA" w:rsidRDefault="00CB56AA" w:rsidP="000C6A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0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63269" w14:textId="77777777" w:rsidR="00CB56AA" w:rsidRDefault="00CB56AA" w:rsidP="000C6A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0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Unterschrift Mieter</w:t>
            </w:r>
          </w:p>
        </w:tc>
      </w:tr>
    </w:tbl>
    <w:p w14:paraId="5BE7C10E" w14:textId="77777777" w:rsidR="008E5CE3" w:rsidRPr="00186109" w:rsidRDefault="008E5CE3" w:rsidP="00186109">
      <w:pPr>
        <w:rPr>
          <w:b/>
          <w:bCs/>
          <w:color w:val="34B70C"/>
        </w:rPr>
      </w:pPr>
    </w:p>
    <w:sectPr w:rsidR="008E5CE3" w:rsidRPr="0018610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96CD" w14:textId="77777777" w:rsidR="00AC7217" w:rsidRDefault="00AC7217" w:rsidP="008E5CE3">
      <w:pPr>
        <w:spacing w:after="0" w:line="240" w:lineRule="auto"/>
      </w:pPr>
      <w:r>
        <w:separator/>
      </w:r>
    </w:p>
  </w:endnote>
  <w:endnote w:type="continuationSeparator" w:id="0">
    <w:p w14:paraId="64AADEE1" w14:textId="77777777" w:rsidR="00AC7217" w:rsidRDefault="00AC7217" w:rsidP="008E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7846904"/>
      <w:docPartObj>
        <w:docPartGallery w:val="Page Numbers (Bottom of Page)"/>
        <w:docPartUnique/>
      </w:docPartObj>
    </w:sdtPr>
    <w:sdtEndPr>
      <w:rPr>
        <w:color w:val="34B70C"/>
      </w:rPr>
    </w:sdtEndPr>
    <w:sdtContent>
      <w:p w14:paraId="47ABA50A" w14:textId="3E19BE44" w:rsidR="00CB56AA" w:rsidRDefault="00CB56AA" w:rsidP="00CB56AA">
        <w:pPr>
          <w:pStyle w:val="Fuzeile"/>
          <w:jc w:val="right"/>
        </w:pPr>
      </w:p>
      <w:p w14:paraId="1EE73D36" w14:textId="19F1BD20" w:rsidR="00333DD1" w:rsidRPr="006606E1" w:rsidRDefault="00000000">
        <w:pPr>
          <w:pStyle w:val="Fuzeile"/>
          <w:rPr>
            <w:b/>
            <w:bCs/>
            <w:color w:val="34B70C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8329" w14:textId="77777777" w:rsidR="00AC7217" w:rsidRDefault="00AC7217" w:rsidP="008E5CE3">
      <w:pPr>
        <w:spacing w:after="0" w:line="240" w:lineRule="auto"/>
      </w:pPr>
      <w:r>
        <w:separator/>
      </w:r>
    </w:p>
  </w:footnote>
  <w:footnote w:type="continuationSeparator" w:id="0">
    <w:p w14:paraId="3CDDBE86" w14:textId="77777777" w:rsidR="00AC7217" w:rsidRDefault="00AC7217" w:rsidP="008E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BB1" w14:textId="77777777" w:rsidR="008E5CE3" w:rsidRDefault="008E5CE3" w:rsidP="006606E1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7C412" wp14:editId="3889E22C">
          <wp:simplePos x="0" y="0"/>
          <wp:positionH relativeFrom="margin">
            <wp:posOffset>5433043</wp:posOffset>
          </wp:positionH>
          <wp:positionV relativeFrom="paragraph">
            <wp:posOffset>-276585</wp:posOffset>
          </wp:positionV>
          <wp:extent cx="903095" cy="654223"/>
          <wp:effectExtent l="0" t="0" r="0" b="0"/>
          <wp:wrapNone/>
          <wp:docPr id="41725932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321" cy="671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6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21A"/>
    <w:multiLevelType w:val="hybridMultilevel"/>
    <w:tmpl w:val="6AEC7A5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03A4EF4"/>
    <w:multiLevelType w:val="multilevel"/>
    <w:tmpl w:val="206E9654"/>
    <w:lvl w:ilvl="0">
      <w:start w:val="1"/>
      <w:numFmt w:val="decimal"/>
      <w:lvlText w:val="%1."/>
      <w:lvlJc w:val="right"/>
      <w:pPr>
        <w:ind w:left="397" w:hanging="109"/>
      </w:pPr>
      <w:rPr>
        <w:rFonts w:hint="default"/>
        <w:color w:val="34B70C"/>
      </w:rPr>
    </w:lvl>
    <w:lvl w:ilvl="1">
      <w:start w:val="1"/>
      <w:numFmt w:val="decimal"/>
      <w:isLgl/>
      <w:suff w:val="space"/>
      <w:lvlText w:val="%1.%2."/>
      <w:lvlJc w:val="right"/>
      <w:pPr>
        <w:ind w:left="397" w:hanging="37"/>
      </w:pPr>
      <w:rPr>
        <w:rFonts w:hint="default"/>
        <w:b w:val="0"/>
        <w:bCs w:val="0"/>
        <w:color w:val="34B70C"/>
      </w:rPr>
    </w:lvl>
    <w:lvl w:ilvl="2">
      <w:start w:val="1"/>
      <w:numFmt w:val="decimal"/>
      <w:isLgl/>
      <w:suff w:val="space"/>
      <w:lvlText w:val="%1.%2.%3."/>
      <w:lvlJc w:val="left"/>
      <w:pPr>
        <w:ind w:left="748" w:hanging="388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8337704">
    <w:abstractNumId w:val="1"/>
  </w:num>
  <w:num w:numId="2" w16cid:durableId="63795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AA"/>
    <w:rsid w:val="00014E36"/>
    <w:rsid w:val="0003526A"/>
    <w:rsid w:val="00062781"/>
    <w:rsid w:val="0008249F"/>
    <w:rsid w:val="000B1CC3"/>
    <w:rsid w:val="000E74E9"/>
    <w:rsid w:val="001368BF"/>
    <w:rsid w:val="00186109"/>
    <w:rsid w:val="001939B5"/>
    <w:rsid w:val="002C6005"/>
    <w:rsid w:val="002F2982"/>
    <w:rsid w:val="00333DD1"/>
    <w:rsid w:val="003B081D"/>
    <w:rsid w:val="0044797F"/>
    <w:rsid w:val="004C1E6B"/>
    <w:rsid w:val="00617060"/>
    <w:rsid w:val="006606E1"/>
    <w:rsid w:val="006744ED"/>
    <w:rsid w:val="006F0E3D"/>
    <w:rsid w:val="00780571"/>
    <w:rsid w:val="00846C4B"/>
    <w:rsid w:val="008A7F6D"/>
    <w:rsid w:val="008E5CE3"/>
    <w:rsid w:val="009F3930"/>
    <w:rsid w:val="00A11ACD"/>
    <w:rsid w:val="00A45BAD"/>
    <w:rsid w:val="00A77895"/>
    <w:rsid w:val="00A82C6D"/>
    <w:rsid w:val="00AA11E9"/>
    <w:rsid w:val="00AC7217"/>
    <w:rsid w:val="00AD74E9"/>
    <w:rsid w:val="00B14693"/>
    <w:rsid w:val="00B339B2"/>
    <w:rsid w:val="00B5251D"/>
    <w:rsid w:val="00B71CD0"/>
    <w:rsid w:val="00B7504C"/>
    <w:rsid w:val="00BA56E0"/>
    <w:rsid w:val="00BA6BFE"/>
    <w:rsid w:val="00C6313E"/>
    <w:rsid w:val="00CB56AA"/>
    <w:rsid w:val="00E11E38"/>
    <w:rsid w:val="00E6740B"/>
    <w:rsid w:val="00FA06E2"/>
    <w:rsid w:val="00FE2384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FC2BA"/>
  <w15:chartTrackingRefBased/>
  <w15:docId w15:val="{28F64DBE-4AB7-4F7C-97F3-D48946E8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56AA"/>
  </w:style>
  <w:style w:type="paragraph" w:styleId="berschrift1">
    <w:name w:val="heading 1"/>
    <w:basedOn w:val="Standard"/>
    <w:next w:val="Standard"/>
    <w:link w:val="berschrift1Zchn"/>
    <w:uiPriority w:val="9"/>
    <w:qFormat/>
    <w:rsid w:val="00660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E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5CE3"/>
  </w:style>
  <w:style w:type="paragraph" w:styleId="Fuzeile">
    <w:name w:val="footer"/>
    <w:basedOn w:val="Standard"/>
    <w:link w:val="FuzeileZchn"/>
    <w:uiPriority w:val="99"/>
    <w:unhideWhenUsed/>
    <w:rsid w:val="008E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5CE3"/>
  </w:style>
  <w:style w:type="character" w:customStyle="1" w:styleId="berschrift1Zchn">
    <w:name w:val="Überschrift 1 Zchn"/>
    <w:basedOn w:val="Absatz-Standardschriftart"/>
    <w:link w:val="berschrift1"/>
    <w:uiPriority w:val="9"/>
    <w:rsid w:val="0066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606E1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6606E1"/>
  </w:style>
  <w:style w:type="character" w:styleId="Fett">
    <w:name w:val="Strong"/>
    <w:basedOn w:val="Absatz-Standardschriftart"/>
    <w:uiPriority w:val="22"/>
    <w:qFormat/>
    <w:rsid w:val="006606E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B56AA"/>
    <w:rPr>
      <w:color w:val="666666"/>
    </w:rPr>
  </w:style>
  <w:style w:type="paragraph" w:customStyle="1" w:styleId="font8">
    <w:name w:val="font_8"/>
    <w:basedOn w:val="Standard"/>
    <w:rsid w:val="00CB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nutzerdefinierte%20Office-Vorlagen\%23JH%20-%20Word%20Vorlage%20-%20Kleines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15B2F13959461C97C59613F3EE5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9E2C9-3A5F-41A1-9DF7-208B75267F08}"/>
      </w:docPartPr>
      <w:docPartBody>
        <w:p w:rsidR="00B121B2" w:rsidRDefault="006F7595" w:rsidP="006F7595">
          <w:pPr>
            <w:pStyle w:val="E515B2F13959461C97C59613F3EE52BE7"/>
          </w:pPr>
          <w:r w:rsidRPr="001368BF">
            <w:rPr>
              <w:rStyle w:val="Platzhaltertext"/>
              <w:rFonts w:cstheme="minorHAnsi"/>
            </w:rPr>
            <w:t>Vorname</w:t>
          </w:r>
        </w:p>
      </w:docPartBody>
    </w:docPart>
    <w:docPart>
      <w:docPartPr>
        <w:name w:val="C0B94278ED4E49A68D83CB22C558F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B70D8-9457-4776-853B-99BEBBE497EC}"/>
      </w:docPartPr>
      <w:docPartBody>
        <w:p w:rsidR="00B121B2" w:rsidRDefault="006F7595" w:rsidP="006F7595">
          <w:pPr>
            <w:pStyle w:val="C0B94278ED4E49A68D83CB22C558F06E7"/>
          </w:pPr>
          <w:r w:rsidRPr="001368BF">
            <w:rPr>
              <w:rStyle w:val="Platzhaltertext"/>
              <w:rFonts w:cstheme="minorHAnsi"/>
            </w:rPr>
            <w:t>Nachname</w:t>
          </w:r>
        </w:p>
      </w:docPartBody>
    </w:docPart>
    <w:docPart>
      <w:docPartPr>
        <w:name w:val="A506973E38F54FF7ADBCEF2E4467F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47738-CE61-4966-B3CF-6F0690DF65CE}"/>
      </w:docPartPr>
      <w:docPartBody>
        <w:p w:rsidR="00B121B2" w:rsidRDefault="006F7595" w:rsidP="006F7595">
          <w:pPr>
            <w:pStyle w:val="A506973E38F54FF7ADBCEF2E4467FCA07"/>
          </w:pPr>
          <w:r w:rsidRPr="001368BF">
            <w:rPr>
              <w:rStyle w:val="Platzhaltertext"/>
              <w:rFonts w:cstheme="minorHAnsi"/>
            </w:rPr>
            <w:t>Straße &amp; Nr.</w:t>
          </w:r>
        </w:p>
      </w:docPartBody>
    </w:docPart>
    <w:docPart>
      <w:docPartPr>
        <w:name w:val="69EBF6B566914EA6956056504C4DC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F77CD-E999-44E6-9418-CB9C07665A2E}"/>
      </w:docPartPr>
      <w:docPartBody>
        <w:p w:rsidR="00B121B2" w:rsidRDefault="006F7595" w:rsidP="006F7595">
          <w:pPr>
            <w:pStyle w:val="69EBF6B566914EA6956056504C4DC1FA7"/>
          </w:pPr>
          <w:r w:rsidRPr="001368BF">
            <w:rPr>
              <w:rStyle w:val="Platzhaltertext"/>
              <w:rFonts w:cstheme="minorHAnsi"/>
            </w:rPr>
            <w:t>Adressenzusatz</w:t>
          </w:r>
        </w:p>
      </w:docPartBody>
    </w:docPart>
    <w:docPart>
      <w:docPartPr>
        <w:name w:val="0634A6CF94F04CB7AA954BD3FE150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D638C-FAE5-4E32-BDFD-13928112D975}"/>
      </w:docPartPr>
      <w:docPartBody>
        <w:p w:rsidR="00B121B2" w:rsidRDefault="006F7595" w:rsidP="006F7595">
          <w:pPr>
            <w:pStyle w:val="0634A6CF94F04CB7AA954BD3FE150D3E7"/>
          </w:pPr>
          <w:r w:rsidRPr="001368BF">
            <w:rPr>
              <w:rStyle w:val="Platzhaltertext"/>
              <w:rFonts w:cstheme="minorHAnsi"/>
            </w:rPr>
            <w:t>PLZ &amp; Ort</w:t>
          </w:r>
        </w:p>
      </w:docPartBody>
    </w:docPart>
    <w:docPart>
      <w:docPartPr>
        <w:name w:val="633A18F459A948E080667AB741F51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008D9-91D8-4E24-A1F0-35FD708800E3}"/>
      </w:docPartPr>
      <w:docPartBody>
        <w:p w:rsidR="00B121B2" w:rsidRDefault="006F7595" w:rsidP="006F7595">
          <w:pPr>
            <w:pStyle w:val="633A18F459A948E080667AB741F512187"/>
          </w:pPr>
          <w:r w:rsidRPr="001368BF">
            <w:rPr>
              <w:rStyle w:val="Platzhaltertext"/>
              <w:rFonts w:cstheme="minorHAnsi"/>
            </w:rPr>
            <w:t>Land</w:t>
          </w:r>
        </w:p>
      </w:docPartBody>
    </w:docPart>
    <w:docPart>
      <w:docPartPr>
        <w:name w:val="69A2095EAB2B4C8C84C41EAC1E580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5F18F-77ED-4B0B-9454-591C5CD2EA67}"/>
      </w:docPartPr>
      <w:docPartBody>
        <w:p w:rsidR="00B121B2" w:rsidRDefault="006F7595" w:rsidP="006F7595">
          <w:pPr>
            <w:pStyle w:val="69A2095EAB2B4C8C84C41EAC1E58000A7"/>
          </w:pPr>
          <w:r w:rsidRPr="001368BF">
            <w:rPr>
              <w:rStyle w:val="Platzhaltertext"/>
              <w:rFonts w:cstheme="minorHAnsi"/>
            </w:rPr>
            <w:t>Bundesland</w:t>
          </w:r>
        </w:p>
      </w:docPartBody>
    </w:docPart>
    <w:docPart>
      <w:docPartPr>
        <w:name w:val="029A19A1045F4B1BA01570B72DEC7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1A670-E979-45FA-8D24-4D3556FDFBE4}"/>
      </w:docPartPr>
      <w:docPartBody>
        <w:p w:rsidR="00B121B2" w:rsidRDefault="006F7595" w:rsidP="006F7595">
          <w:pPr>
            <w:pStyle w:val="029A19A1045F4B1BA01570B72DEC74877"/>
          </w:pPr>
          <w:r>
            <w:rPr>
              <w:rStyle w:val="Platzhaltertext"/>
              <w:sz w:val="20"/>
              <w:szCs w:val="20"/>
            </w:rPr>
            <w:t>Kündigungsdatum</w:t>
          </w:r>
        </w:p>
      </w:docPartBody>
    </w:docPart>
    <w:docPart>
      <w:docPartPr>
        <w:name w:val="32669D9D6AFF49B7BAAB71DFAFA2E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109FC-EE76-4B44-996A-625C8872BD8A}"/>
      </w:docPartPr>
      <w:docPartBody>
        <w:p w:rsidR="006F7595" w:rsidRDefault="006F7595" w:rsidP="006F7595">
          <w:pPr>
            <w:pStyle w:val="32669D9D6AFF49B7BAAB71DFAFA2E81D2"/>
          </w:pPr>
          <w:r>
            <w:rPr>
              <w:rStyle w:val="Platzhaltertext"/>
            </w:rPr>
            <w:t>Mietvertragsnummer</w:t>
          </w:r>
          <w:r w:rsidRPr="0081025E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0C"/>
    <w:rsid w:val="00334D92"/>
    <w:rsid w:val="004C448A"/>
    <w:rsid w:val="0067350C"/>
    <w:rsid w:val="006F7595"/>
    <w:rsid w:val="00A31EE7"/>
    <w:rsid w:val="00B121B2"/>
    <w:rsid w:val="00B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7595"/>
    <w:rPr>
      <w:color w:val="666666"/>
    </w:rPr>
  </w:style>
  <w:style w:type="paragraph" w:customStyle="1" w:styleId="E515B2F13959461C97C59613F3EE52BE7">
    <w:name w:val="E515B2F13959461C97C59613F3EE52BE7"/>
    <w:rsid w:val="006F7595"/>
    <w:rPr>
      <w:rFonts w:eastAsiaTheme="minorHAnsi"/>
      <w:lang w:eastAsia="en-US"/>
    </w:rPr>
  </w:style>
  <w:style w:type="paragraph" w:customStyle="1" w:styleId="C0B94278ED4E49A68D83CB22C558F06E7">
    <w:name w:val="C0B94278ED4E49A68D83CB22C558F06E7"/>
    <w:rsid w:val="006F7595"/>
    <w:rPr>
      <w:rFonts w:eastAsiaTheme="minorHAnsi"/>
      <w:lang w:eastAsia="en-US"/>
    </w:rPr>
  </w:style>
  <w:style w:type="paragraph" w:customStyle="1" w:styleId="A506973E38F54FF7ADBCEF2E4467FCA07">
    <w:name w:val="A506973E38F54FF7ADBCEF2E4467FCA07"/>
    <w:rsid w:val="006F7595"/>
    <w:rPr>
      <w:rFonts w:eastAsiaTheme="minorHAnsi"/>
      <w:lang w:eastAsia="en-US"/>
    </w:rPr>
  </w:style>
  <w:style w:type="paragraph" w:customStyle="1" w:styleId="69EBF6B566914EA6956056504C4DC1FA7">
    <w:name w:val="69EBF6B566914EA6956056504C4DC1FA7"/>
    <w:rsid w:val="006F7595"/>
    <w:rPr>
      <w:rFonts w:eastAsiaTheme="minorHAnsi"/>
      <w:lang w:eastAsia="en-US"/>
    </w:rPr>
  </w:style>
  <w:style w:type="paragraph" w:customStyle="1" w:styleId="0634A6CF94F04CB7AA954BD3FE150D3E7">
    <w:name w:val="0634A6CF94F04CB7AA954BD3FE150D3E7"/>
    <w:rsid w:val="006F7595"/>
    <w:rPr>
      <w:rFonts w:eastAsiaTheme="minorHAnsi"/>
      <w:lang w:eastAsia="en-US"/>
    </w:rPr>
  </w:style>
  <w:style w:type="paragraph" w:customStyle="1" w:styleId="633A18F459A948E080667AB741F512187">
    <w:name w:val="633A18F459A948E080667AB741F512187"/>
    <w:rsid w:val="006F7595"/>
    <w:rPr>
      <w:rFonts w:eastAsiaTheme="minorHAnsi"/>
      <w:lang w:eastAsia="en-US"/>
    </w:rPr>
  </w:style>
  <w:style w:type="paragraph" w:customStyle="1" w:styleId="69A2095EAB2B4C8C84C41EAC1E58000A7">
    <w:name w:val="69A2095EAB2B4C8C84C41EAC1E58000A7"/>
    <w:rsid w:val="006F7595"/>
    <w:rPr>
      <w:rFonts w:eastAsiaTheme="minorHAnsi"/>
      <w:lang w:eastAsia="en-US"/>
    </w:rPr>
  </w:style>
  <w:style w:type="paragraph" w:customStyle="1" w:styleId="32669D9D6AFF49B7BAAB71DFAFA2E81D2">
    <w:name w:val="32669D9D6AFF49B7BAAB71DFAFA2E81D2"/>
    <w:rsid w:val="006F7595"/>
    <w:rPr>
      <w:rFonts w:eastAsiaTheme="minorHAnsi"/>
      <w:lang w:eastAsia="en-US"/>
    </w:rPr>
  </w:style>
  <w:style w:type="paragraph" w:customStyle="1" w:styleId="029A19A1045F4B1BA01570B72DEC74877">
    <w:name w:val="029A19A1045F4B1BA01570B72DEC74877"/>
    <w:rsid w:val="006F759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93D6-9591-41DA-8B70-8581CAED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#JH - Word Vorlage - Kleines Logo.dotx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Strohmaier</dc:creator>
  <cp:keywords/>
  <dc:description/>
  <cp:lastModifiedBy>Klaus Strohmaier</cp:lastModifiedBy>
  <cp:revision>4</cp:revision>
  <cp:lastPrinted>2024-03-18T18:55:00Z</cp:lastPrinted>
  <dcterms:created xsi:type="dcterms:W3CDTF">2024-03-18T18:52:00Z</dcterms:created>
  <dcterms:modified xsi:type="dcterms:W3CDTF">2024-05-08T15:54:00Z</dcterms:modified>
</cp:coreProperties>
</file>